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AF15" w14:textId="5DC760AF" w:rsidR="00F07A3A" w:rsidRPr="00AF3594" w:rsidRDefault="00C67562">
      <w:pPr>
        <w:rPr>
          <w:vertAlign w:val="subscript"/>
        </w:rPr>
      </w:pPr>
      <w:r>
        <w:rPr>
          <w:noProof/>
        </w:rPr>
        <w:drawing>
          <wp:anchor distT="0" distB="0" distL="114300" distR="114300" simplePos="0" relativeHeight="251686912" behindDoc="0" locked="0" layoutInCell="1" allowOverlap="1" wp14:anchorId="4321E87E" wp14:editId="01D30A85">
            <wp:simplePos x="0" y="0"/>
            <wp:positionH relativeFrom="column">
              <wp:posOffset>-469265</wp:posOffset>
            </wp:positionH>
            <wp:positionV relativeFrom="paragraph">
              <wp:posOffset>0</wp:posOffset>
            </wp:positionV>
            <wp:extent cx="1764665" cy="6271260"/>
            <wp:effectExtent l="0" t="0" r="6985" b="0"/>
            <wp:wrapThrough wrapText="bothSides">
              <wp:wrapPolygon edited="0">
                <wp:start x="0" y="0"/>
                <wp:lineTo x="0" y="21521"/>
                <wp:lineTo x="21452" y="21521"/>
                <wp:lineTo x="21452" y="0"/>
                <wp:lineTo x="0" y="0"/>
              </wp:wrapPolygon>
            </wp:wrapThrough>
            <wp:docPr id="5" name="Grafik 5" descr="Ein Bild, das Text, Alkohol, Getränk, Flasc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Alkohol, Getränk, Flasche enthält.&#10;&#10;Automatisch generierte Beschreibung"/>
                    <pic:cNvPicPr/>
                  </pic:nvPicPr>
                  <pic:blipFill rotWithShape="1">
                    <a:blip r:embed="rId5" cstate="print">
                      <a:extLst>
                        <a:ext uri="{28A0092B-C50C-407E-A947-70E740481C1C}">
                          <a14:useLocalDpi xmlns:a14="http://schemas.microsoft.com/office/drawing/2010/main" val="0"/>
                        </a:ext>
                      </a:extLst>
                    </a:blip>
                    <a:srcRect l="33928" t="7450" r="32606" b="13284"/>
                    <a:stretch/>
                  </pic:blipFill>
                  <pic:spPr bwMode="auto">
                    <a:xfrm>
                      <a:off x="0" y="0"/>
                      <a:ext cx="1764665" cy="6271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6578" w:rsidRPr="00AF3594">
        <w:rPr>
          <w:noProof/>
        </w:rPr>
        <w:drawing>
          <wp:anchor distT="0" distB="0" distL="114300" distR="114300" simplePos="0" relativeHeight="251657215" behindDoc="0" locked="0" layoutInCell="1" allowOverlap="1" wp14:anchorId="3C901355" wp14:editId="2C97F54B">
            <wp:simplePos x="0" y="0"/>
            <wp:positionH relativeFrom="column">
              <wp:posOffset>1607185</wp:posOffset>
            </wp:positionH>
            <wp:positionV relativeFrom="paragraph">
              <wp:posOffset>3744595</wp:posOffset>
            </wp:positionV>
            <wp:extent cx="5245100" cy="24536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5245100" cy="2453640"/>
                    </a:xfrm>
                    <a:prstGeom prst="rect">
                      <a:avLst/>
                    </a:prstGeom>
                  </pic:spPr>
                </pic:pic>
              </a:graphicData>
            </a:graphic>
            <wp14:sizeRelH relativeFrom="page">
              <wp14:pctWidth>0</wp14:pctWidth>
            </wp14:sizeRelH>
            <wp14:sizeRelV relativeFrom="page">
              <wp14:pctHeight>0</wp14:pctHeight>
            </wp14:sizeRelV>
          </wp:anchor>
        </w:drawing>
      </w:r>
      <w:r w:rsidR="006229FB">
        <w:rPr>
          <w:noProof/>
        </w:rPr>
        <mc:AlternateContent>
          <mc:Choice Requires="wps">
            <w:drawing>
              <wp:anchor distT="0" distB="0" distL="114300" distR="114300" simplePos="0" relativeHeight="251669504" behindDoc="0" locked="0" layoutInCell="1" allowOverlap="1" wp14:anchorId="484759E4" wp14:editId="76BD2CAB">
                <wp:simplePos x="0" y="0"/>
                <wp:positionH relativeFrom="column">
                  <wp:posOffset>1923415</wp:posOffset>
                </wp:positionH>
                <wp:positionV relativeFrom="paragraph">
                  <wp:posOffset>7851775</wp:posOffset>
                </wp:positionV>
                <wp:extent cx="4072890" cy="1152525"/>
                <wp:effectExtent l="0" t="0" r="3810" b="9525"/>
                <wp:wrapNone/>
                <wp:docPr id="14" name="Textfeld 14"/>
                <wp:cNvGraphicFramePr/>
                <a:graphic xmlns:a="http://schemas.openxmlformats.org/drawingml/2006/main">
                  <a:graphicData uri="http://schemas.microsoft.com/office/word/2010/wordprocessingShape">
                    <wps:wsp>
                      <wps:cNvSpPr txBox="1"/>
                      <wps:spPr>
                        <a:xfrm>
                          <a:off x="0" y="0"/>
                          <a:ext cx="4072890" cy="1152525"/>
                        </a:xfrm>
                        <a:prstGeom prst="rect">
                          <a:avLst/>
                        </a:prstGeom>
                        <a:solidFill>
                          <a:schemeClr val="lt1"/>
                        </a:solidFill>
                        <a:ln w="6350">
                          <a:noFill/>
                        </a:ln>
                      </wps:spPr>
                      <wps:txbx>
                        <w:txbxContent>
                          <w:p w14:paraId="7F710FE5" w14:textId="62E73E7A" w:rsidR="00446C08" w:rsidRPr="006229FB" w:rsidRDefault="00FB0CDD" w:rsidP="00763FB7">
                            <w:pPr>
                              <w:jc w:val="both"/>
                              <w:rPr>
                                <w:rFonts w:ascii="Brandon Text Regular" w:hAnsi="Brandon Text Regular"/>
                                <w:sz w:val="20"/>
                                <w:szCs w:val="20"/>
                              </w:rPr>
                            </w:pPr>
                            <w:r w:rsidRPr="006229FB">
                              <w:rPr>
                                <w:rFonts w:ascii="Brandon Text Regular" w:hAnsi="Brandon Text Regular"/>
                                <w:sz w:val="20"/>
                                <w:szCs w:val="20"/>
                              </w:rPr>
                              <w:t xml:space="preserve">Nach der mehrtägigen Kaltmazeration beginnt die etwa 10 Tage dauernde </w:t>
                            </w:r>
                            <w:proofErr w:type="spellStart"/>
                            <w:r w:rsidRPr="006229FB">
                              <w:rPr>
                                <w:rFonts w:ascii="Brandon Text Regular" w:hAnsi="Brandon Text Regular"/>
                                <w:sz w:val="20"/>
                                <w:szCs w:val="20"/>
                              </w:rPr>
                              <w:t>Maischgärung</w:t>
                            </w:r>
                            <w:proofErr w:type="spellEnd"/>
                            <w:r w:rsidRPr="006229FB">
                              <w:rPr>
                                <w:rFonts w:ascii="Brandon Text Regular" w:hAnsi="Brandon Text Regular"/>
                                <w:sz w:val="20"/>
                                <w:szCs w:val="20"/>
                              </w:rPr>
                              <w:t xml:space="preserve">. Nach einer weiteren Woche wird der Jungwein abgezogen und für zwei Tage geklärt. Nach dieser Klärphase geben wir unseren Blauburgunder ins </w:t>
                            </w:r>
                            <w:r w:rsidR="007B6A47">
                              <w:rPr>
                                <w:rFonts w:ascii="Brandon Text Regular" w:hAnsi="Brandon Text Regular"/>
                                <w:sz w:val="20"/>
                                <w:szCs w:val="20"/>
                              </w:rPr>
                              <w:t>Barrique Fass.</w:t>
                            </w:r>
                            <w:r w:rsidR="00C86578">
                              <w:rPr>
                                <w:rFonts w:ascii="Brandon Text Regular" w:hAnsi="Brandon Text Regular"/>
                                <w:sz w:val="20"/>
                                <w:szCs w:val="20"/>
                              </w:rPr>
                              <w:t xml:space="preserve"> </w:t>
                            </w:r>
                            <w:r w:rsidRPr="006229FB">
                              <w:rPr>
                                <w:rFonts w:ascii="Brandon Text Regular" w:hAnsi="Brandon Text Regular"/>
                                <w:sz w:val="20"/>
                                <w:szCs w:val="20"/>
                              </w:rPr>
                              <w:t>Dort vollzieht der Wein den biologischen Säur</w:t>
                            </w:r>
                            <w:r w:rsidR="00C86578">
                              <w:rPr>
                                <w:rFonts w:ascii="Brandon Text Regular" w:hAnsi="Brandon Text Regular"/>
                                <w:sz w:val="20"/>
                                <w:szCs w:val="20"/>
                              </w:rPr>
                              <w:t>e</w:t>
                            </w:r>
                            <w:r w:rsidRPr="006229FB">
                              <w:rPr>
                                <w:rFonts w:ascii="Brandon Text Regular" w:hAnsi="Brandon Text Regular"/>
                                <w:sz w:val="20"/>
                                <w:szCs w:val="20"/>
                              </w:rPr>
                              <w:t>abbau. Nach einer 10</w:t>
                            </w:r>
                            <w:r w:rsidR="00C86578">
                              <w:rPr>
                                <w:rFonts w:ascii="Brandon Text Regular" w:hAnsi="Brandon Text Regular"/>
                                <w:sz w:val="20"/>
                                <w:szCs w:val="20"/>
                              </w:rPr>
                              <w:t>-</w:t>
                            </w:r>
                            <w:r w:rsidRPr="006229FB">
                              <w:rPr>
                                <w:rFonts w:ascii="Brandon Text Regular" w:hAnsi="Brandon Text Regular"/>
                                <w:sz w:val="20"/>
                                <w:szCs w:val="20"/>
                              </w:rPr>
                              <w:t>monatigen Lagerung im Holzfass wird der Wein für seine Abfüllung vorbereitet.</w:t>
                            </w:r>
                          </w:p>
                          <w:p w14:paraId="2F7BC931" w14:textId="77777777" w:rsidR="00275AA3" w:rsidRDefault="00275AA3" w:rsidP="00763FB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759E4" id="_x0000_t202" coordsize="21600,21600" o:spt="202" path="m,l,21600r21600,l21600,xe">
                <v:stroke joinstyle="miter"/>
                <v:path gradientshapeok="t" o:connecttype="rect"/>
              </v:shapetype>
              <v:shape id="Textfeld 14" o:spid="_x0000_s1026" type="#_x0000_t202" style="position:absolute;margin-left:151.45pt;margin-top:618.25pt;width:320.7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" fillcolor="white [3201]" stroked="f" strokeweight=".5pt">
                <v:textbox>
                  <w:txbxContent>
                    <w:p w14:paraId="7F710FE5" w14:textId="62E73E7A" w:rsidR="00446C08" w:rsidRPr="006229FB" w:rsidRDefault="00FB0CDD" w:rsidP="00763FB7">
                      <w:pPr>
                        <w:jc w:val="both"/>
                        <w:rPr>
                          <w:rFonts w:ascii="Brandon Text Regular" w:hAnsi="Brandon Text Regular"/>
                          <w:sz w:val="20"/>
                          <w:szCs w:val="20"/>
                        </w:rPr>
                      </w:pPr>
                      <w:r w:rsidRPr="006229FB">
                        <w:rPr>
                          <w:rFonts w:ascii="Brandon Text Regular" w:hAnsi="Brandon Text Regular"/>
                          <w:sz w:val="20"/>
                          <w:szCs w:val="20"/>
                        </w:rPr>
                        <w:t xml:space="preserve">Nach der mehrtägigen Kaltmazeration beginnt die etwa 10 Tage dauernde </w:t>
                      </w:r>
                      <w:proofErr w:type="spellStart"/>
                      <w:r w:rsidRPr="006229FB">
                        <w:rPr>
                          <w:rFonts w:ascii="Brandon Text Regular" w:hAnsi="Brandon Text Regular"/>
                          <w:sz w:val="20"/>
                          <w:szCs w:val="20"/>
                        </w:rPr>
                        <w:t>Maischgärung</w:t>
                      </w:r>
                      <w:proofErr w:type="spellEnd"/>
                      <w:r w:rsidRPr="006229FB">
                        <w:rPr>
                          <w:rFonts w:ascii="Brandon Text Regular" w:hAnsi="Brandon Text Regular"/>
                          <w:sz w:val="20"/>
                          <w:szCs w:val="20"/>
                        </w:rPr>
                        <w:t xml:space="preserve">. Nach einer weiteren Woche wird der Jungwein abgezogen und für zwei Tage geklärt. Nach dieser Klärphase geben wir unseren Blauburgunder ins </w:t>
                      </w:r>
                      <w:r w:rsidR="007B6A47">
                        <w:rPr>
                          <w:rFonts w:ascii="Brandon Text Regular" w:hAnsi="Brandon Text Regular"/>
                          <w:sz w:val="20"/>
                          <w:szCs w:val="20"/>
                        </w:rPr>
                        <w:t>Barrique Fass.</w:t>
                      </w:r>
                      <w:r w:rsidR="00C86578">
                        <w:rPr>
                          <w:rFonts w:ascii="Brandon Text Regular" w:hAnsi="Brandon Text Regular"/>
                          <w:sz w:val="20"/>
                          <w:szCs w:val="20"/>
                        </w:rPr>
                        <w:t xml:space="preserve"> </w:t>
                      </w:r>
                      <w:r w:rsidRPr="006229FB">
                        <w:rPr>
                          <w:rFonts w:ascii="Brandon Text Regular" w:hAnsi="Brandon Text Regular"/>
                          <w:sz w:val="20"/>
                          <w:szCs w:val="20"/>
                        </w:rPr>
                        <w:t>Dort vollzieht der Wein den biologischen Säur</w:t>
                      </w:r>
                      <w:r w:rsidR="00C86578">
                        <w:rPr>
                          <w:rFonts w:ascii="Brandon Text Regular" w:hAnsi="Brandon Text Regular"/>
                          <w:sz w:val="20"/>
                          <w:szCs w:val="20"/>
                        </w:rPr>
                        <w:t>e</w:t>
                      </w:r>
                      <w:r w:rsidRPr="006229FB">
                        <w:rPr>
                          <w:rFonts w:ascii="Brandon Text Regular" w:hAnsi="Brandon Text Regular"/>
                          <w:sz w:val="20"/>
                          <w:szCs w:val="20"/>
                        </w:rPr>
                        <w:t>abbau. Nach einer 10</w:t>
                      </w:r>
                      <w:r w:rsidR="00C86578">
                        <w:rPr>
                          <w:rFonts w:ascii="Brandon Text Regular" w:hAnsi="Brandon Text Regular"/>
                          <w:sz w:val="20"/>
                          <w:szCs w:val="20"/>
                        </w:rPr>
                        <w:t>-</w:t>
                      </w:r>
                      <w:r w:rsidRPr="006229FB">
                        <w:rPr>
                          <w:rFonts w:ascii="Brandon Text Regular" w:hAnsi="Brandon Text Regular"/>
                          <w:sz w:val="20"/>
                          <w:szCs w:val="20"/>
                        </w:rPr>
                        <w:t>monatigen Lagerung im Holzfass wird der Wein für seine Abfüllung vorbereitet.</w:t>
                      </w:r>
                    </w:p>
                    <w:p w14:paraId="2F7BC931" w14:textId="77777777" w:rsidR="00275AA3" w:rsidRDefault="00275AA3" w:rsidP="00763FB7">
                      <w:pPr>
                        <w:jc w:val="both"/>
                      </w:pPr>
                    </w:p>
                  </w:txbxContent>
                </v:textbox>
              </v:shape>
            </w:pict>
          </mc:Fallback>
        </mc:AlternateContent>
      </w:r>
      <w:r w:rsidR="006229FB">
        <w:rPr>
          <w:noProof/>
        </w:rPr>
        <mc:AlternateContent>
          <mc:Choice Requires="wps">
            <w:drawing>
              <wp:anchor distT="0" distB="0" distL="114300" distR="114300" simplePos="0" relativeHeight="251666432" behindDoc="0" locked="0" layoutInCell="1" allowOverlap="1" wp14:anchorId="22430924" wp14:editId="6D21C935">
                <wp:simplePos x="0" y="0"/>
                <wp:positionH relativeFrom="column">
                  <wp:posOffset>1938655</wp:posOffset>
                </wp:positionH>
                <wp:positionV relativeFrom="paragraph">
                  <wp:posOffset>7588250</wp:posOffset>
                </wp:positionV>
                <wp:extent cx="2153285" cy="264795"/>
                <wp:effectExtent l="0" t="0" r="5715" b="1905"/>
                <wp:wrapNone/>
                <wp:docPr id="12" name="Textfeld 12"/>
                <wp:cNvGraphicFramePr/>
                <a:graphic xmlns:a="http://schemas.openxmlformats.org/drawingml/2006/main">
                  <a:graphicData uri="http://schemas.microsoft.com/office/word/2010/wordprocessingShape">
                    <wps:wsp>
                      <wps:cNvSpPr txBox="1"/>
                      <wps:spPr>
                        <a:xfrm>
                          <a:off x="0" y="0"/>
                          <a:ext cx="2153285" cy="264795"/>
                        </a:xfrm>
                        <a:prstGeom prst="rect">
                          <a:avLst/>
                        </a:prstGeom>
                        <a:solidFill>
                          <a:schemeClr val="lt1"/>
                        </a:solidFill>
                        <a:ln w="6350">
                          <a:noFill/>
                        </a:ln>
                      </wps:spPr>
                      <wps:txbx>
                        <w:txbxContent>
                          <w:p w14:paraId="790283E3" w14:textId="77777777" w:rsidR="00275AA3" w:rsidRDefault="00275AA3" w:rsidP="00275AA3">
                            <w:pPr>
                              <w:pStyle w:val="EinfAbs"/>
                              <w:jc w:val="both"/>
                              <w:rPr>
                                <w:rFonts w:ascii="Brandon Text Medium" w:hAnsi="Brandon Text Medium" w:cs="Brandon Text Medium"/>
                                <w:caps/>
                                <w:spacing w:val="54"/>
                                <w:sz w:val="18"/>
                                <w:szCs w:val="18"/>
                              </w:rPr>
                            </w:pPr>
                            <w:r>
                              <w:rPr>
                                <w:rFonts w:ascii="Brandon Text Medium" w:hAnsi="Brandon Text Medium" w:cs="Brandon Text Medium"/>
                                <w:caps/>
                                <w:spacing w:val="54"/>
                                <w:sz w:val="18"/>
                                <w:szCs w:val="18"/>
                              </w:rPr>
                              <w:t>Ausbau</w:t>
                            </w:r>
                          </w:p>
                          <w:p w14:paraId="708A92E6" w14:textId="77777777" w:rsidR="00275AA3" w:rsidRDefault="00275AA3" w:rsidP="00275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30924" id="Textfeld 12" o:spid="_x0000_s1027" type="#_x0000_t202" style="position:absolute;margin-left:152.65pt;margin-top:597.5pt;width:169.55pt;height:20.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" fillcolor="white [3201]" stroked="f" strokeweight=".5pt">
                <v:textbox>
                  <w:txbxContent>
                    <w:p w14:paraId="790283E3" w14:textId="77777777" w:rsidR="00275AA3" w:rsidRDefault="00275AA3" w:rsidP="00275AA3">
                      <w:pPr>
                        <w:pStyle w:val="EinfAbs"/>
                        <w:jc w:val="both"/>
                        <w:rPr>
                          <w:rFonts w:ascii="Brandon Text Medium" w:hAnsi="Brandon Text Medium" w:cs="Brandon Text Medium"/>
                          <w:caps/>
                          <w:spacing w:val="54"/>
                          <w:sz w:val="18"/>
                          <w:szCs w:val="18"/>
                        </w:rPr>
                      </w:pPr>
                      <w:r>
                        <w:rPr>
                          <w:rFonts w:ascii="Brandon Text Medium" w:hAnsi="Brandon Text Medium" w:cs="Brandon Text Medium"/>
                          <w:caps/>
                          <w:spacing w:val="54"/>
                          <w:sz w:val="18"/>
                          <w:szCs w:val="18"/>
                        </w:rPr>
                        <w:t>Ausbau</w:t>
                      </w:r>
                    </w:p>
                    <w:p w14:paraId="708A92E6" w14:textId="77777777" w:rsidR="00275AA3" w:rsidRDefault="00275AA3" w:rsidP="00275AA3"/>
                  </w:txbxContent>
                </v:textbox>
              </v:shape>
            </w:pict>
          </mc:Fallback>
        </mc:AlternateContent>
      </w:r>
      <w:r w:rsidR="006229FB">
        <w:rPr>
          <w:noProof/>
        </w:rPr>
        <mc:AlternateContent>
          <mc:Choice Requires="wps">
            <w:drawing>
              <wp:anchor distT="0" distB="0" distL="114300" distR="114300" simplePos="0" relativeHeight="251664384" behindDoc="0" locked="0" layoutInCell="1" allowOverlap="1" wp14:anchorId="48F74D85" wp14:editId="101BB314">
                <wp:simplePos x="0" y="0"/>
                <wp:positionH relativeFrom="column">
                  <wp:posOffset>1901825</wp:posOffset>
                </wp:positionH>
                <wp:positionV relativeFrom="paragraph">
                  <wp:posOffset>6311265</wp:posOffset>
                </wp:positionV>
                <wp:extent cx="2153285" cy="26479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153285" cy="264795"/>
                        </a:xfrm>
                        <a:prstGeom prst="rect">
                          <a:avLst/>
                        </a:prstGeom>
                        <a:noFill/>
                        <a:ln w="6350">
                          <a:noFill/>
                        </a:ln>
                      </wps:spPr>
                      <wps:txbx>
                        <w:txbxContent>
                          <w:p w14:paraId="0FF8AA0D" w14:textId="77777777" w:rsidR="00275AA3" w:rsidRDefault="00275AA3" w:rsidP="00275AA3">
                            <w:pPr>
                              <w:pStyle w:val="EinfAbs"/>
                              <w:jc w:val="both"/>
                              <w:rPr>
                                <w:rFonts w:ascii="Brandon Text Medium" w:hAnsi="Brandon Text Medium" w:cs="Brandon Text Medium"/>
                                <w:caps/>
                                <w:spacing w:val="54"/>
                                <w:sz w:val="18"/>
                                <w:szCs w:val="18"/>
                              </w:rPr>
                            </w:pPr>
                            <w:r>
                              <w:rPr>
                                <w:rFonts w:ascii="Brandon Text Medium" w:hAnsi="Brandon Text Medium" w:cs="Brandon Text Medium"/>
                                <w:caps/>
                                <w:spacing w:val="54"/>
                                <w:sz w:val="18"/>
                                <w:szCs w:val="18"/>
                              </w:rPr>
                              <w:t>verkostungsnotiz</w:t>
                            </w:r>
                          </w:p>
                          <w:p w14:paraId="51A07071" w14:textId="77777777" w:rsidR="00275AA3" w:rsidRDefault="00275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74D85" id="Textfeld 11" o:spid="_x0000_s1028" type="#_x0000_t202" style="position:absolute;margin-left:149.75pt;margin-top:496.95pt;width:169.55pt;height:2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KmHA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" filled="f" stroked="f" strokeweight=".5pt">
                <v:textbox>
                  <w:txbxContent>
                    <w:p w14:paraId="0FF8AA0D" w14:textId="77777777" w:rsidR="00275AA3" w:rsidRDefault="00275AA3" w:rsidP="00275AA3">
                      <w:pPr>
                        <w:pStyle w:val="EinfAbs"/>
                        <w:jc w:val="both"/>
                        <w:rPr>
                          <w:rFonts w:ascii="Brandon Text Medium" w:hAnsi="Brandon Text Medium" w:cs="Brandon Text Medium"/>
                          <w:caps/>
                          <w:spacing w:val="54"/>
                          <w:sz w:val="18"/>
                          <w:szCs w:val="18"/>
                        </w:rPr>
                      </w:pPr>
                      <w:r>
                        <w:rPr>
                          <w:rFonts w:ascii="Brandon Text Medium" w:hAnsi="Brandon Text Medium" w:cs="Brandon Text Medium"/>
                          <w:caps/>
                          <w:spacing w:val="54"/>
                          <w:sz w:val="18"/>
                          <w:szCs w:val="18"/>
                        </w:rPr>
                        <w:t>verkostungsnotiz</w:t>
                      </w:r>
                    </w:p>
                    <w:p w14:paraId="51A07071" w14:textId="77777777" w:rsidR="00275AA3" w:rsidRDefault="00275AA3"/>
                  </w:txbxContent>
                </v:textbox>
              </v:shape>
            </w:pict>
          </mc:Fallback>
        </mc:AlternateContent>
      </w:r>
      <w:r w:rsidR="006229FB">
        <w:rPr>
          <w:noProof/>
        </w:rPr>
        <mc:AlternateContent>
          <mc:Choice Requires="wps">
            <w:drawing>
              <wp:anchor distT="0" distB="0" distL="114300" distR="114300" simplePos="0" relativeHeight="251667456" behindDoc="0" locked="0" layoutInCell="1" allowOverlap="1" wp14:anchorId="2BB88177" wp14:editId="6CFC6C3E">
                <wp:simplePos x="0" y="0"/>
                <wp:positionH relativeFrom="margin">
                  <wp:align>right</wp:align>
                </wp:positionH>
                <wp:positionV relativeFrom="paragraph">
                  <wp:posOffset>6541135</wp:posOffset>
                </wp:positionV>
                <wp:extent cx="3855720" cy="103251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3855720" cy="1032510"/>
                        </a:xfrm>
                        <a:prstGeom prst="rect">
                          <a:avLst/>
                        </a:prstGeom>
                        <a:solidFill>
                          <a:schemeClr val="lt1"/>
                        </a:solidFill>
                        <a:ln w="6350">
                          <a:noFill/>
                        </a:ln>
                      </wps:spPr>
                      <wps:txbx>
                        <w:txbxContent>
                          <w:p w14:paraId="498979FB" w14:textId="4EB02AB5" w:rsidR="00275AA3" w:rsidRPr="006229FB" w:rsidRDefault="00FB0CDD" w:rsidP="00763FB7">
                            <w:pPr>
                              <w:jc w:val="both"/>
                              <w:rPr>
                                <w:rFonts w:ascii="Brandon Text Regular" w:hAnsi="Brandon Text Regular"/>
                                <w:sz w:val="20"/>
                                <w:szCs w:val="20"/>
                              </w:rPr>
                            </w:pPr>
                            <w:r w:rsidRPr="006229FB">
                              <w:rPr>
                                <w:rFonts w:ascii="Brandon Text Regular" w:hAnsi="Brandon Text Regular"/>
                                <w:sz w:val="20"/>
                                <w:szCs w:val="20"/>
                              </w:rPr>
                              <w:t>Fruchtbetont und feingliedrig zeigt sich der rubinrote Blauburgunder. Seine Kirschnoten sind fein abgestimmt mit dem Aroma von roten Beeren und Granatapfel. Seine Beerentöne verschmelzen mit dem zarten Duft von Veilchen. Ein sehr eleganter Wein, mit ausgeprägter Struktur und großer Spannung</w:t>
                            </w:r>
                            <w:r w:rsidR="006229FB">
                              <w:rPr>
                                <w:rFonts w:ascii="Brandon Text Regular" w:hAnsi="Brandon Text Regula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8177" id="Textfeld 13" o:spid="_x0000_s1029" type="#_x0000_t202" style="position:absolute;margin-left:252.4pt;margin-top:515.05pt;width:303.6pt;height:81.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" fillcolor="white [3201]" stroked="f" strokeweight=".5pt">
                <v:textbox>
                  <w:txbxContent>
                    <w:p w14:paraId="498979FB" w14:textId="4EB02AB5" w:rsidR="00275AA3" w:rsidRPr="006229FB" w:rsidRDefault="00FB0CDD" w:rsidP="00763FB7">
                      <w:pPr>
                        <w:jc w:val="both"/>
                        <w:rPr>
                          <w:rFonts w:ascii="Brandon Text Regular" w:hAnsi="Brandon Text Regular"/>
                          <w:sz w:val="20"/>
                          <w:szCs w:val="20"/>
                        </w:rPr>
                      </w:pPr>
                      <w:r w:rsidRPr="006229FB">
                        <w:rPr>
                          <w:rFonts w:ascii="Brandon Text Regular" w:hAnsi="Brandon Text Regular"/>
                          <w:sz w:val="20"/>
                          <w:szCs w:val="20"/>
                        </w:rPr>
                        <w:t>Fruchtbetont und feingliedrig zeigt sich der rubinrote Blauburgunder. Seine Kirschnoten sind fein abgestimmt mit dem Aroma von roten Beeren und Granatapfel. Seine Beerentöne verschmelzen mit dem zarten Duft von Veilchen. Ein sehr eleganter Wein, mit ausgeprägter Struktur und großer Spannung</w:t>
                      </w:r>
                      <w:r w:rsidR="006229FB">
                        <w:rPr>
                          <w:rFonts w:ascii="Brandon Text Regular" w:hAnsi="Brandon Text Regular"/>
                          <w:sz w:val="20"/>
                          <w:szCs w:val="20"/>
                        </w:rPr>
                        <w:t>.</w:t>
                      </w:r>
                    </w:p>
                  </w:txbxContent>
                </v:textbox>
                <w10:wrap anchorx="margin"/>
              </v:shape>
            </w:pict>
          </mc:Fallback>
        </mc:AlternateContent>
      </w:r>
      <w:r w:rsidR="006229FB">
        <w:rPr>
          <w:noProof/>
        </w:rPr>
        <mc:AlternateContent>
          <mc:Choice Requires="wps">
            <w:drawing>
              <wp:anchor distT="0" distB="0" distL="114300" distR="114300" simplePos="0" relativeHeight="251661312" behindDoc="0" locked="0" layoutInCell="1" allowOverlap="1" wp14:anchorId="55CCE550" wp14:editId="114D04EA">
                <wp:simplePos x="0" y="0"/>
                <wp:positionH relativeFrom="column">
                  <wp:posOffset>1978660</wp:posOffset>
                </wp:positionH>
                <wp:positionV relativeFrom="paragraph">
                  <wp:posOffset>-60325</wp:posOffset>
                </wp:positionV>
                <wp:extent cx="3887470" cy="503555"/>
                <wp:effectExtent l="0" t="0" r="0" b="4445"/>
                <wp:wrapNone/>
                <wp:docPr id="7" name="Textfeld 7"/>
                <wp:cNvGraphicFramePr/>
                <a:graphic xmlns:a="http://schemas.openxmlformats.org/drawingml/2006/main">
                  <a:graphicData uri="http://schemas.microsoft.com/office/word/2010/wordprocessingShape">
                    <wps:wsp>
                      <wps:cNvSpPr txBox="1"/>
                      <wps:spPr>
                        <a:xfrm>
                          <a:off x="0" y="0"/>
                          <a:ext cx="3887470" cy="503555"/>
                        </a:xfrm>
                        <a:prstGeom prst="rect">
                          <a:avLst/>
                        </a:prstGeom>
                        <a:solidFill>
                          <a:schemeClr val="lt1"/>
                        </a:solidFill>
                        <a:ln w="6350">
                          <a:noFill/>
                        </a:ln>
                      </wps:spPr>
                      <wps:txbx>
                        <w:txbxContent>
                          <w:p w14:paraId="71CFECD5" w14:textId="77777777" w:rsidR="0051688C" w:rsidRPr="0077194E" w:rsidRDefault="00FB0CDD">
                            <w:pPr>
                              <w:rPr>
                                <w:rFonts w:ascii="Brandon Text Medium" w:hAnsi="Brandon Text Medium" w:cs="Times New Roman (Textkörper CS)"/>
                                <w:caps/>
                                <w:spacing w:val="40"/>
                                <w:sz w:val="18"/>
                                <w:szCs w:val="18"/>
                              </w:rPr>
                            </w:pPr>
                            <w:r w:rsidRPr="0077194E">
                              <w:rPr>
                                <w:rFonts w:ascii="Brandon Text Medium" w:hAnsi="Brandon Text Medium" w:cs="Times New Roman (Textkörper CS)"/>
                                <w:caps/>
                                <w:spacing w:val="40"/>
                                <w:sz w:val="18"/>
                                <w:szCs w:val="18"/>
                              </w:rPr>
                              <w:t>BLAUBURGUNDER DOC</w:t>
                            </w:r>
                          </w:p>
                          <w:p w14:paraId="50BD9D04" w14:textId="3CA421A6" w:rsidR="00FB0CDD" w:rsidRPr="0077194E" w:rsidRDefault="00FB0CDD">
                            <w:pPr>
                              <w:rPr>
                                <w:rFonts w:ascii="Brandon Text Medium" w:hAnsi="Brandon Text Medium" w:cs="Times New Roman (Textkörper CS)"/>
                                <w:caps/>
                                <w:spacing w:val="40"/>
                                <w:sz w:val="18"/>
                                <w:szCs w:val="18"/>
                              </w:rPr>
                            </w:pPr>
                            <w:r w:rsidRPr="0077194E">
                              <w:rPr>
                                <w:rFonts w:ascii="Brandon Text Medium" w:hAnsi="Brandon Text Medium" w:cs="Times New Roman (Textkörper CS)"/>
                                <w:caps/>
                                <w:spacing w:val="40"/>
                                <w:sz w:val="18"/>
                                <w:szCs w:val="18"/>
                              </w:rPr>
                              <w:t>SÜDTIROL 20</w:t>
                            </w:r>
                            <w:r w:rsidR="007B6A47">
                              <w:rPr>
                                <w:rFonts w:ascii="Brandon Text Medium" w:hAnsi="Brandon Text Medium" w:cs="Times New Roman (Textkörper CS)"/>
                                <w:caps/>
                                <w:spacing w:val="40"/>
                                <w:sz w:val="18"/>
                                <w:szCs w:val="18"/>
                              </w:rPr>
                              <w:t>2</w:t>
                            </w:r>
                            <w:r w:rsidR="00D25740">
                              <w:rPr>
                                <w:rFonts w:ascii="Brandon Text Medium" w:hAnsi="Brandon Text Medium" w:cs="Times New Roman (Textkörper CS)"/>
                                <w:caps/>
                                <w:spacing w:val="40"/>
                                <w:sz w:val="18"/>
                                <w:szCs w:val="18"/>
                              </w:rPr>
                              <w:t>3</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CCE550" id="_x0000_t202" coordsize="21600,21600" o:spt="202" path="m,l,21600r21600,l21600,xe">
                <v:stroke joinstyle="miter"/>
                <v:path gradientshapeok="t" o:connecttype="rect"/>
              </v:shapetype>
              <v:shape id="Textfeld 7" o:spid="_x0000_s1030" type="#_x0000_t202" style="position:absolute;margin-left:155.8pt;margin-top:-4.75pt;width:306.1pt;height:3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" fillcolor="white [3201]" stroked="f" strokeweight=".5pt">
                <v:textbox inset=",,,0">
                  <w:txbxContent>
                    <w:p w14:paraId="71CFECD5" w14:textId="77777777" w:rsidR="0051688C" w:rsidRPr="0077194E" w:rsidRDefault="00FB0CDD">
                      <w:pPr>
                        <w:rPr>
                          <w:rFonts w:ascii="Brandon Text Medium" w:hAnsi="Brandon Text Medium" w:cs="Times New Roman (Textkörper CS)"/>
                          <w:caps/>
                          <w:spacing w:val="40"/>
                          <w:sz w:val="18"/>
                          <w:szCs w:val="18"/>
                        </w:rPr>
                      </w:pPr>
                      <w:r w:rsidRPr="0077194E">
                        <w:rPr>
                          <w:rFonts w:ascii="Brandon Text Medium" w:hAnsi="Brandon Text Medium" w:cs="Times New Roman (Textkörper CS)"/>
                          <w:caps/>
                          <w:spacing w:val="40"/>
                          <w:sz w:val="18"/>
                          <w:szCs w:val="18"/>
                        </w:rPr>
                        <w:t>BLAUBURGUNDER DOC</w:t>
                      </w:r>
                    </w:p>
                    <w:p w14:paraId="50BD9D04" w14:textId="3CA421A6" w:rsidR="00FB0CDD" w:rsidRPr="0077194E" w:rsidRDefault="00FB0CDD">
                      <w:pPr>
                        <w:rPr>
                          <w:rFonts w:ascii="Brandon Text Medium" w:hAnsi="Brandon Text Medium" w:cs="Times New Roman (Textkörper CS)"/>
                          <w:caps/>
                          <w:spacing w:val="40"/>
                          <w:sz w:val="18"/>
                          <w:szCs w:val="18"/>
                        </w:rPr>
                      </w:pPr>
                      <w:r w:rsidRPr="0077194E">
                        <w:rPr>
                          <w:rFonts w:ascii="Brandon Text Medium" w:hAnsi="Brandon Text Medium" w:cs="Times New Roman (Textkörper CS)"/>
                          <w:caps/>
                          <w:spacing w:val="40"/>
                          <w:sz w:val="18"/>
                          <w:szCs w:val="18"/>
                        </w:rPr>
                        <w:t>SÜDTIROL 20</w:t>
                      </w:r>
                      <w:r w:rsidR="007B6A47">
                        <w:rPr>
                          <w:rFonts w:ascii="Brandon Text Medium" w:hAnsi="Brandon Text Medium" w:cs="Times New Roman (Textkörper CS)"/>
                          <w:caps/>
                          <w:spacing w:val="40"/>
                          <w:sz w:val="18"/>
                          <w:szCs w:val="18"/>
                        </w:rPr>
                        <w:t>2</w:t>
                      </w:r>
                      <w:r w:rsidR="00D25740">
                        <w:rPr>
                          <w:rFonts w:ascii="Brandon Text Medium" w:hAnsi="Brandon Text Medium" w:cs="Times New Roman (Textkörper CS)"/>
                          <w:caps/>
                          <w:spacing w:val="40"/>
                          <w:sz w:val="18"/>
                          <w:szCs w:val="18"/>
                        </w:rPr>
                        <w:t>3</w:t>
                      </w:r>
                    </w:p>
                  </w:txbxContent>
                </v:textbox>
              </v:shape>
            </w:pict>
          </mc:Fallback>
        </mc:AlternateContent>
      </w:r>
      <w:r w:rsidR="006229FB">
        <w:rPr>
          <w:noProof/>
        </w:rPr>
        <mc:AlternateContent>
          <mc:Choice Requires="wps">
            <w:drawing>
              <wp:anchor distT="0" distB="0" distL="114300" distR="114300" simplePos="0" relativeHeight="251662336" behindDoc="0" locked="0" layoutInCell="1" allowOverlap="1" wp14:anchorId="3D6601F8" wp14:editId="7FCD9D9D">
                <wp:simplePos x="0" y="0"/>
                <wp:positionH relativeFrom="column">
                  <wp:posOffset>1917700</wp:posOffset>
                </wp:positionH>
                <wp:positionV relativeFrom="paragraph">
                  <wp:posOffset>352425</wp:posOffset>
                </wp:positionV>
                <wp:extent cx="2743200" cy="953770"/>
                <wp:effectExtent l="0" t="0" r="0" b="0"/>
                <wp:wrapNone/>
                <wp:docPr id="8" name="Textfeld 8"/>
                <wp:cNvGraphicFramePr/>
                <a:graphic xmlns:a="http://schemas.openxmlformats.org/drawingml/2006/main">
                  <a:graphicData uri="http://schemas.microsoft.com/office/word/2010/wordprocessingShape">
                    <wps:wsp>
                      <wps:cNvSpPr txBox="1"/>
                      <wps:spPr>
                        <a:xfrm>
                          <a:off x="0" y="0"/>
                          <a:ext cx="2743200" cy="953770"/>
                        </a:xfrm>
                        <a:prstGeom prst="rect">
                          <a:avLst/>
                        </a:prstGeom>
                        <a:solidFill>
                          <a:schemeClr val="lt1"/>
                        </a:solidFill>
                        <a:ln w="6350">
                          <a:noFill/>
                        </a:ln>
                      </wps:spPr>
                      <wps:txbx>
                        <w:txbxContent>
                          <w:p w14:paraId="4D393ABF" w14:textId="77777777" w:rsidR="0051688C" w:rsidRPr="00393450" w:rsidRDefault="0051688C">
                            <w:pPr>
                              <w:rPr>
                                <w:rFonts w:ascii="Baskerville" w:hAnsi="Baskerville"/>
                                <w:sz w:val="96"/>
                                <w:szCs w:val="96"/>
                              </w:rPr>
                            </w:pPr>
                            <w:proofErr w:type="spellStart"/>
                            <w:r w:rsidRPr="00393450">
                              <w:rPr>
                                <w:rFonts w:ascii="Baskerville" w:hAnsi="Baskerville"/>
                                <w:sz w:val="96"/>
                                <w:szCs w:val="96"/>
                              </w:rPr>
                              <w:t>Amantus</w:t>
                            </w:r>
                            <w:proofErr w:type="spellEnd"/>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anchor>
            </w:drawing>
          </mc:Choice>
          <mc:Fallback>
            <w:pict>
              <v:shape w14:anchorId="3D6601F8" id="Textfeld 8" o:spid="_x0000_s1031" type="#_x0000_t202" style="position:absolute;margin-left:151pt;margin-top:27.75pt;width:3in;height:7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" fillcolor="white [3201]" stroked="f" strokeweight=".5pt">
                <v:textbox inset=",,,0">
                  <w:txbxContent>
                    <w:p w14:paraId="4D393ABF" w14:textId="77777777" w:rsidR="0051688C" w:rsidRPr="00393450" w:rsidRDefault="0051688C">
                      <w:pPr>
                        <w:rPr>
                          <w:rFonts w:ascii="Baskerville" w:hAnsi="Baskerville"/>
                          <w:sz w:val="96"/>
                          <w:szCs w:val="96"/>
                        </w:rPr>
                      </w:pPr>
                      <w:proofErr w:type="spellStart"/>
                      <w:r w:rsidRPr="00393450">
                        <w:rPr>
                          <w:rFonts w:ascii="Baskerville" w:hAnsi="Baskerville"/>
                          <w:sz w:val="96"/>
                          <w:szCs w:val="96"/>
                        </w:rPr>
                        <w:t>Amantus</w:t>
                      </w:r>
                      <w:proofErr w:type="spellEnd"/>
                    </w:p>
                  </w:txbxContent>
                </v:textbox>
              </v:shape>
            </w:pict>
          </mc:Fallback>
        </mc:AlternateContent>
      </w:r>
      <w:r w:rsidR="006229FB">
        <w:rPr>
          <w:noProof/>
        </w:rPr>
        <mc:AlternateContent>
          <mc:Choice Requires="wps">
            <w:drawing>
              <wp:anchor distT="0" distB="0" distL="114300" distR="114300" simplePos="0" relativeHeight="251663360" behindDoc="0" locked="0" layoutInCell="1" allowOverlap="1" wp14:anchorId="1F858AA1" wp14:editId="62F77FF8">
                <wp:simplePos x="0" y="0"/>
                <wp:positionH relativeFrom="column">
                  <wp:posOffset>1889125</wp:posOffset>
                </wp:positionH>
                <wp:positionV relativeFrom="paragraph">
                  <wp:posOffset>1210945</wp:posOffset>
                </wp:positionV>
                <wp:extent cx="4469130" cy="2438400"/>
                <wp:effectExtent l="0" t="0" r="7620" b="0"/>
                <wp:wrapNone/>
                <wp:docPr id="9" name="Textfeld 9"/>
                <wp:cNvGraphicFramePr/>
                <a:graphic xmlns:a="http://schemas.openxmlformats.org/drawingml/2006/main">
                  <a:graphicData uri="http://schemas.microsoft.com/office/word/2010/wordprocessingShape">
                    <wps:wsp>
                      <wps:cNvSpPr txBox="1"/>
                      <wps:spPr>
                        <a:xfrm>
                          <a:off x="0" y="0"/>
                          <a:ext cx="4469130" cy="2438400"/>
                        </a:xfrm>
                        <a:prstGeom prst="rect">
                          <a:avLst/>
                        </a:prstGeom>
                        <a:solidFill>
                          <a:schemeClr val="lt1"/>
                        </a:solidFill>
                        <a:ln w="6350">
                          <a:noFill/>
                        </a:ln>
                      </wps:spPr>
                      <wps:txbx>
                        <w:txbxContent>
                          <w:p w14:paraId="73DE8F04" w14:textId="196F64C0" w:rsidR="00B84C1F" w:rsidRPr="006229FB" w:rsidRDefault="00B84C1F" w:rsidP="00763FB7">
                            <w:pPr>
                              <w:pStyle w:val="EinfAbs"/>
                              <w:jc w:val="both"/>
                              <w:rPr>
                                <w:rFonts w:ascii="Brandon Text Regular" w:hAnsi="Brandon Text Regular" w:cs="Brandon Text Regular"/>
                                <w:i/>
                                <w:iCs/>
                                <w:spacing w:val="5"/>
                              </w:rPr>
                            </w:pPr>
                            <w:r w:rsidRPr="006229FB">
                              <w:rPr>
                                <w:rFonts w:ascii="Brandon Text Regular" w:hAnsi="Brandon Text Regular" w:cs="Brandon Text Regular"/>
                                <w:i/>
                                <w:iCs/>
                                <w:spacing w:val="5"/>
                              </w:rPr>
                              <w:t xml:space="preserve">Unser Pinot Noir/ Spätburgunder/Pinot Nero oder einfach nur Blauburgunder gedeiht unmittelbar unterhalb des Weinguts und ist das Gegenstück zu unserem kräftigen Baccara. Die am Hang stehenden, nach Westen ausgerichteten </w:t>
                            </w:r>
                            <w:proofErr w:type="spellStart"/>
                            <w:r w:rsidRPr="006229FB">
                              <w:rPr>
                                <w:rFonts w:ascii="Brandon Text Regular" w:hAnsi="Brandon Text Regular" w:cs="Brandon Text Regular"/>
                                <w:i/>
                                <w:iCs/>
                                <w:spacing w:val="5"/>
                              </w:rPr>
                              <w:t>Rebreihen</w:t>
                            </w:r>
                            <w:proofErr w:type="spellEnd"/>
                            <w:r w:rsidRPr="006229FB">
                              <w:rPr>
                                <w:rFonts w:ascii="Brandon Text Regular" w:hAnsi="Brandon Text Regular" w:cs="Brandon Text Regular"/>
                                <w:i/>
                                <w:iCs/>
                                <w:spacing w:val="5"/>
                              </w:rPr>
                              <w:t xml:space="preserve">, erhalten durch ihre Exposition eine gute Sonneneinstrahlung. Nachdem die Sonne abends untergeht, werden die Trauben durch den abströmenden Fallwind abgekühlt. </w:t>
                            </w:r>
                            <w:proofErr w:type="gramStart"/>
                            <w:r w:rsidR="00275AA3" w:rsidRPr="006229FB">
                              <w:rPr>
                                <w:rFonts w:ascii="Brandon Text Regular" w:hAnsi="Brandon Text Regular" w:cs="Brandon Text Regular"/>
                                <w:i/>
                                <w:iCs/>
                                <w:spacing w:val="5"/>
                              </w:rPr>
                              <w:t>Durch</w:t>
                            </w:r>
                            <w:r w:rsidR="004006D3">
                              <w:rPr>
                                <w:rFonts w:ascii="Brandon Text Regular" w:hAnsi="Brandon Text Regular" w:cs="Brandon Text Regular"/>
                                <w:i/>
                                <w:iCs/>
                                <w:spacing w:val="5"/>
                              </w:rPr>
                              <w:t xml:space="preserve"> </w:t>
                            </w:r>
                            <w:r w:rsidR="00275AA3" w:rsidRPr="006229FB">
                              <w:rPr>
                                <w:rFonts w:ascii="Brandon Text Regular" w:hAnsi="Brandon Text Regular" w:cs="Brandon Text Regular"/>
                                <w:i/>
                                <w:iCs/>
                                <w:spacing w:val="5"/>
                              </w:rPr>
                              <w:t>diese</w:t>
                            </w:r>
                            <w:r w:rsidR="00C86578">
                              <w:rPr>
                                <w:rFonts w:ascii="Brandon Text Regular" w:hAnsi="Brandon Text Regular" w:cs="Brandon Text Regular"/>
                                <w:i/>
                                <w:iCs/>
                                <w:spacing w:val="5"/>
                              </w:rPr>
                              <w:t xml:space="preserve"> </w:t>
                            </w:r>
                            <w:r w:rsidR="00275AA3" w:rsidRPr="006229FB">
                              <w:rPr>
                                <w:rFonts w:ascii="Brandon Text Regular" w:hAnsi="Brandon Text Regular" w:cs="Brandon Text Regular"/>
                                <w:i/>
                                <w:iCs/>
                                <w:spacing w:val="5"/>
                              </w:rPr>
                              <w:t>großen Tag</w:t>
                            </w:r>
                            <w:proofErr w:type="gramEnd"/>
                            <w:r w:rsidRPr="006229FB">
                              <w:rPr>
                                <w:rFonts w:ascii="Brandon Text Regular" w:hAnsi="Brandon Text Regular" w:cs="Brandon Text Regular"/>
                                <w:i/>
                                <w:iCs/>
                                <w:spacing w:val="5"/>
                              </w:rPr>
                              <w:t xml:space="preserve"> und Nacht Unterschiede erhält unser </w:t>
                            </w:r>
                            <w:proofErr w:type="spellStart"/>
                            <w:r w:rsidRPr="006229FB">
                              <w:rPr>
                                <w:rFonts w:ascii="Brandon Text Regular" w:hAnsi="Brandon Text Regular" w:cs="Brandon Text Regular"/>
                                <w:i/>
                                <w:iCs/>
                                <w:spacing w:val="5"/>
                              </w:rPr>
                              <w:t>Amantus</w:t>
                            </w:r>
                            <w:proofErr w:type="spellEnd"/>
                            <w:r w:rsidRPr="006229FB">
                              <w:rPr>
                                <w:rFonts w:ascii="Brandon Text Regular" w:hAnsi="Brandon Text Regular" w:cs="Brandon Text Regular"/>
                                <w:i/>
                                <w:iCs/>
                                <w:spacing w:val="5"/>
                              </w:rPr>
                              <w:t xml:space="preserve"> eine frische und saftige Frucht und wirkt in</w:t>
                            </w:r>
                            <w:r w:rsidR="00E130AA" w:rsidRPr="006229FB">
                              <w:rPr>
                                <w:rFonts w:ascii="Brandon Text Regular" w:hAnsi="Brandon Text Regular" w:cs="Brandon Text Regular"/>
                                <w:i/>
                                <w:iCs/>
                                <w:spacing w:val="5"/>
                              </w:rPr>
                              <w:t xml:space="preserve"> keinem Moment schwer.</w:t>
                            </w:r>
                          </w:p>
                          <w:p w14:paraId="3C2190B4" w14:textId="77777777" w:rsidR="00B84C1F" w:rsidRPr="00E130AA" w:rsidRDefault="00AF3594" w:rsidP="00763FB7">
                            <w:pPr>
                              <w:jc w:val="both"/>
                              <w:rPr>
                                <w:sz w:val="22"/>
                                <w:szCs w:val="22"/>
                              </w:rPr>
                            </w:pPr>
                            <w:r>
                              <w:rPr>
                                <w:sz w:val="22"/>
                                <w:szCs w:val="22"/>
                              </w:rPr>
                              <w:softHyphen/>
                            </w:r>
                            <w:r w:rsidR="0077194E">
                              <w:rPr>
                                <w:sz w:val="22"/>
                                <w:szCs w:val="22"/>
                              </w:rPr>
                              <w:t xml:space="preserve">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8AA1" id="Textfeld 9" o:spid="_x0000_s1032" type="#_x0000_t202" style="position:absolute;margin-left:148.75pt;margin-top:95.35pt;width:351.9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" fillcolor="white [3201]" stroked="f" strokeweight=".5pt">
                <v:textbox inset=",,,0">
                  <w:txbxContent>
                    <w:p w14:paraId="73DE8F04" w14:textId="196F64C0" w:rsidR="00B84C1F" w:rsidRPr="006229FB" w:rsidRDefault="00B84C1F" w:rsidP="00763FB7">
                      <w:pPr>
                        <w:pStyle w:val="EinfAbs"/>
                        <w:jc w:val="both"/>
                        <w:rPr>
                          <w:rFonts w:ascii="Brandon Text Regular" w:hAnsi="Brandon Text Regular" w:cs="Brandon Text Regular"/>
                          <w:i/>
                          <w:iCs/>
                          <w:spacing w:val="5"/>
                        </w:rPr>
                      </w:pPr>
                      <w:r w:rsidRPr="006229FB">
                        <w:rPr>
                          <w:rFonts w:ascii="Brandon Text Regular" w:hAnsi="Brandon Text Regular" w:cs="Brandon Text Regular"/>
                          <w:i/>
                          <w:iCs/>
                          <w:spacing w:val="5"/>
                        </w:rPr>
                        <w:t xml:space="preserve">Unser Pinot Noir/ Spätburgunder/Pinot Nero oder einfach nur Blauburgunder gedeiht unmittelbar unterhalb des Weinguts und ist das Gegenstück zu unserem kräftigen Baccara. Die am Hang stehenden, nach Westen ausgerichteten </w:t>
                      </w:r>
                      <w:proofErr w:type="spellStart"/>
                      <w:r w:rsidRPr="006229FB">
                        <w:rPr>
                          <w:rFonts w:ascii="Brandon Text Regular" w:hAnsi="Brandon Text Regular" w:cs="Brandon Text Regular"/>
                          <w:i/>
                          <w:iCs/>
                          <w:spacing w:val="5"/>
                        </w:rPr>
                        <w:t>Rebreihen</w:t>
                      </w:r>
                      <w:proofErr w:type="spellEnd"/>
                      <w:r w:rsidRPr="006229FB">
                        <w:rPr>
                          <w:rFonts w:ascii="Brandon Text Regular" w:hAnsi="Brandon Text Regular" w:cs="Brandon Text Regular"/>
                          <w:i/>
                          <w:iCs/>
                          <w:spacing w:val="5"/>
                        </w:rPr>
                        <w:t xml:space="preserve">, erhalten durch ihre Exposition eine gute Sonneneinstrahlung. Nachdem die Sonne abends untergeht, werden die Trauben durch den abströmenden Fallwind abgekühlt. </w:t>
                      </w:r>
                      <w:proofErr w:type="gramStart"/>
                      <w:r w:rsidR="00275AA3" w:rsidRPr="006229FB">
                        <w:rPr>
                          <w:rFonts w:ascii="Brandon Text Regular" w:hAnsi="Brandon Text Regular" w:cs="Brandon Text Regular"/>
                          <w:i/>
                          <w:iCs/>
                          <w:spacing w:val="5"/>
                        </w:rPr>
                        <w:t>Durch</w:t>
                      </w:r>
                      <w:r w:rsidR="004006D3">
                        <w:rPr>
                          <w:rFonts w:ascii="Brandon Text Regular" w:hAnsi="Brandon Text Regular" w:cs="Brandon Text Regular"/>
                          <w:i/>
                          <w:iCs/>
                          <w:spacing w:val="5"/>
                        </w:rPr>
                        <w:t xml:space="preserve"> </w:t>
                      </w:r>
                      <w:r w:rsidR="00275AA3" w:rsidRPr="006229FB">
                        <w:rPr>
                          <w:rFonts w:ascii="Brandon Text Regular" w:hAnsi="Brandon Text Regular" w:cs="Brandon Text Regular"/>
                          <w:i/>
                          <w:iCs/>
                          <w:spacing w:val="5"/>
                        </w:rPr>
                        <w:t>diese</w:t>
                      </w:r>
                      <w:r w:rsidR="00C86578">
                        <w:rPr>
                          <w:rFonts w:ascii="Brandon Text Regular" w:hAnsi="Brandon Text Regular" w:cs="Brandon Text Regular"/>
                          <w:i/>
                          <w:iCs/>
                          <w:spacing w:val="5"/>
                        </w:rPr>
                        <w:t xml:space="preserve"> </w:t>
                      </w:r>
                      <w:r w:rsidR="00275AA3" w:rsidRPr="006229FB">
                        <w:rPr>
                          <w:rFonts w:ascii="Brandon Text Regular" w:hAnsi="Brandon Text Regular" w:cs="Brandon Text Regular"/>
                          <w:i/>
                          <w:iCs/>
                          <w:spacing w:val="5"/>
                        </w:rPr>
                        <w:t>großen Tag</w:t>
                      </w:r>
                      <w:proofErr w:type="gramEnd"/>
                      <w:r w:rsidRPr="006229FB">
                        <w:rPr>
                          <w:rFonts w:ascii="Brandon Text Regular" w:hAnsi="Brandon Text Regular" w:cs="Brandon Text Regular"/>
                          <w:i/>
                          <w:iCs/>
                          <w:spacing w:val="5"/>
                        </w:rPr>
                        <w:t xml:space="preserve"> und Nacht Unterschiede erhält unser </w:t>
                      </w:r>
                      <w:proofErr w:type="spellStart"/>
                      <w:r w:rsidRPr="006229FB">
                        <w:rPr>
                          <w:rFonts w:ascii="Brandon Text Regular" w:hAnsi="Brandon Text Regular" w:cs="Brandon Text Regular"/>
                          <w:i/>
                          <w:iCs/>
                          <w:spacing w:val="5"/>
                        </w:rPr>
                        <w:t>Amantus</w:t>
                      </w:r>
                      <w:proofErr w:type="spellEnd"/>
                      <w:r w:rsidRPr="006229FB">
                        <w:rPr>
                          <w:rFonts w:ascii="Brandon Text Regular" w:hAnsi="Brandon Text Regular" w:cs="Brandon Text Regular"/>
                          <w:i/>
                          <w:iCs/>
                          <w:spacing w:val="5"/>
                        </w:rPr>
                        <w:t xml:space="preserve"> eine frische und saftige Frucht und wirkt in</w:t>
                      </w:r>
                      <w:r w:rsidR="00E130AA" w:rsidRPr="006229FB">
                        <w:rPr>
                          <w:rFonts w:ascii="Brandon Text Regular" w:hAnsi="Brandon Text Regular" w:cs="Brandon Text Regular"/>
                          <w:i/>
                          <w:iCs/>
                          <w:spacing w:val="5"/>
                        </w:rPr>
                        <w:t xml:space="preserve"> keinem Moment schwer.</w:t>
                      </w:r>
                    </w:p>
                    <w:p w14:paraId="3C2190B4" w14:textId="77777777" w:rsidR="00B84C1F" w:rsidRPr="00E130AA" w:rsidRDefault="00AF3594" w:rsidP="00763FB7">
                      <w:pPr>
                        <w:jc w:val="both"/>
                        <w:rPr>
                          <w:sz w:val="22"/>
                          <w:szCs w:val="22"/>
                        </w:rPr>
                      </w:pPr>
                      <w:r>
                        <w:rPr>
                          <w:sz w:val="22"/>
                          <w:szCs w:val="22"/>
                        </w:rPr>
                        <w:softHyphen/>
                      </w:r>
                      <w:r w:rsidR="0077194E">
                        <w:rPr>
                          <w:sz w:val="22"/>
                          <w:szCs w:val="22"/>
                        </w:rPr>
                        <w:t xml:space="preserve"> </w:t>
                      </w:r>
                    </w:p>
                  </w:txbxContent>
                </v:textbox>
              </v:shape>
            </w:pict>
          </mc:Fallback>
        </mc:AlternateContent>
      </w:r>
      <w:r w:rsidR="00EA2AE8">
        <w:rPr>
          <w:noProof/>
        </w:rPr>
        <mc:AlternateContent>
          <mc:Choice Requires="wps">
            <w:drawing>
              <wp:anchor distT="0" distB="0" distL="114300" distR="114300" simplePos="0" relativeHeight="251685888" behindDoc="0" locked="0" layoutInCell="1" allowOverlap="1" wp14:anchorId="2DD3B5D6" wp14:editId="60EFE5D8">
                <wp:simplePos x="0" y="0"/>
                <wp:positionH relativeFrom="column">
                  <wp:posOffset>2182495</wp:posOffset>
                </wp:positionH>
                <wp:positionV relativeFrom="paragraph">
                  <wp:posOffset>5386705</wp:posOffset>
                </wp:positionV>
                <wp:extent cx="2186940" cy="6477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186940" cy="647700"/>
                        </a:xfrm>
                        <a:prstGeom prst="rect">
                          <a:avLst/>
                        </a:prstGeom>
                        <a:noFill/>
                        <a:ln w="6350">
                          <a:noFill/>
                        </a:ln>
                        <a:effectLst>
                          <a:reflection endPos="0" dir="5400000" sy="-100000" algn="bl" rotWithShape="0"/>
                        </a:effectLst>
                      </wps:spPr>
                      <wps:txbx>
                        <w:txbxContent>
                          <w:p w14:paraId="6AB6C57F" w14:textId="63760830" w:rsidR="00D60BC4" w:rsidRPr="00D60BC4" w:rsidRDefault="00D60BC4" w:rsidP="00D60BC4">
                            <w:pPr>
                              <w:rPr>
                                <w:rFonts w:ascii="Brandon Text Regular" w:hAnsi="Brandon Text Regular"/>
                                <w:sz w:val="18"/>
                                <w:szCs w:val="18"/>
                                <w:lang w:val="de-DE"/>
                              </w:rPr>
                            </w:pPr>
                            <w:proofErr w:type="spellStart"/>
                            <w:r w:rsidRPr="00D60BC4">
                              <w:rPr>
                                <w:rFonts w:ascii="Brandon Text Regular" w:hAnsi="Brandon Text Regular"/>
                                <w:sz w:val="18"/>
                                <w:szCs w:val="18"/>
                                <w:lang w:val="de-DE"/>
                              </w:rPr>
                              <w:t>Finessreiche</w:t>
                            </w:r>
                            <w:proofErr w:type="spellEnd"/>
                            <w:r w:rsidRPr="00D60BC4">
                              <w:rPr>
                                <w:rFonts w:ascii="Brandon Text Regular" w:hAnsi="Brandon Text Regular"/>
                                <w:sz w:val="18"/>
                                <w:szCs w:val="18"/>
                                <w:lang w:val="de-DE"/>
                              </w:rPr>
                              <w:t xml:space="preserve"> Speisen</w:t>
                            </w:r>
                            <w:r>
                              <w:rPr>
                                <w:rFonts w:ascii="Brandon Text Regular" w:hAnsi="Brandon Text Regular"/>
                                <w:sz w:val="18"/>
                                <w:szCs w:val="18"/>
                                <w:lang w:val="de-DE"/>
                              </w:rPr>
                              <w:t>,</w:t>
                            </w:r>
                            <w:r w:rsidRPr="00D60BC4">
                              <w:rPr>
                                <w:rFonts w:ascii="Brandon Text Regular" w:hAnsi="Brandon Text Regular"/>
                                <w:sz w:val="18"/>
                                <w:szCs w:val="18"/>
                                <w:lang w:val="de-DE"/>
                              </w:rPr>
                              <w:t xml:space="preserve"> welche die </w:t>
                            </w:r>
                            <w:proofErr w:type="spellStart"/>
                            <w:r w:rsidRPr="00D60BC4">
                              <w:rPr>
                                <w:rFonts w:ascii="Brandon Text Regular" w:hAnsi="Brandon Text Regular"/>
                                <w:sz w:val="18"/>
                                <w:szCs w:val="18"/>
                                <w:lang w:val="de-DE"/>
                              </w:rPr>
                              <w:t>Filigranität</w:t>
                            </w:r>
                            <w:proofErr w:type="spellEnd"/>
                            <w:r w:rsidRPr="00D60BC4">
                              <w:rPr>
                                <w:rFonts w:ascii="Brandon Text Regular" w:hAnsi="Brandon Text Regular"/>
                                <w:sz w:val="18"/>
                                <w:szCs w:val="18"/>
                                <w:lang w:val="de-DE"/>
                              </w:rPr>
                              <w:t xml:space="preserve"> des Weines zur Geltung bringen</w:t>
                            </w:r>
                            <w:r>
                              <w:rPr>
                                <w:rFonts w:ascii="Brandon Text Regular" w:hAnsi="Brandon Text Regular"/>
                                <w:sz w:val="18"/>
                                <w:szCs w:val="18"/>
                                <w:lang w:val="de-DE"/>
                              </w:rPr>
                              <w:t>;</w:t>
                            </w:r>
                            <w:r w:rsidRPr="00D60BC4">
                              <w:rPr>
                                <w:rFonts w:ascii="Brandon Text Regular" w:hAnsi="Brandon Text Regular"/>
                                <w:sz w:val="18"/>
                                <w:szCs w:val="18"/>
                                <w:lang w:val="de-DE"/>
                              </w:rPr>
                              <w:t xml:space="preserve"> Wildgeflügel, Entenbrust oder zu verschiedenen Nudelgerichten</w:t>
                            </w:r>
                          </w:p>
                          <w:p w14:paraId="11BFBF92" w14:textId="4AADECA7" w:rsidR="00AE0FD4" w:rsidRPr="00D60BC4" w:rsidRDefault="00AE0FD4" w:rsidP="00AE0FD4">
                            <w:pPr>
                              <w:rPr>
                                <w:rFonts w:ascii="Brandon Text Regular" w:hAnsi="Brandon Text Regular"/>
                                <w:sz w:val="18"/>
                                <w:szCs w:val="18"/>
                                <w:lang w:val="de-DE"/>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3B5D6" id="Textfeld 4" o:spid="_x0000_s1033" type="#_x0000_t202" style="position:absolute;margin-left:171.85pt;margin-top:424.15pt;width:172.2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" filled="f" stroked="f" strokeweight=".5pt">
                <v:textbox inset=",,,0">
                  <w:txbxContent>
                    <w:p w14:paraId="6AB6C57F" w14:textId="63760830" w:rsidR="00D60BC4" w:rsidRPr="00D60BC4" w:rsidRDefault="00D60BC4" w:rsidP="00D60BC4">
                      <w:pPr>
                        <w:rPr>
                          <w:rFonts w:ascii="Brandon Text Regular" w:hAnsi="Brandon Text Regular"/>
                          <w:sz w:val="18"/>
                          <w:szCs w:val="18"/>
                          <w:lang w:val="de-DE"/>
                        </w:rPr>
                      </w:pPr>
                      <w:proofErr w:type="spellStart"/>
                      <w:r w:rsidRPr="00D60BC4">
                        <w:rPr>
                          <w:rFonts w:ascii="Brandon Text Regular" w:hAnsi="Brandon Text Regular"/>
                          <w:sz w:val="18"/>
                          <w:szCs w:val="18"/>
                          <w:lang w:val="de-DE"/>
                        </w:rPr>
                        <w:t>Finessreiche</w:t>
                      </w:r>
                      <w:proofErr w:type="spellEnd"/>
                      <w:r w:rsidRPr="00D60BC4">
                        <w:rPr>
                          <w:rFonts w:ascii="Brandon Text Regular" w:hAnsi="Brandon Text Regular"/>
                          <w:sz w:val="18"/>
                          <w:szCs w:val="18"/>
                          <w:lang w:val="de-DE"/>
                        </w:rPr>
                        <w:t xml:space="preserve"> Speisen</w:t>
                      </w:r>
                      <w:r>
                        <w:rPr>
                          <w:rFonts w:ascii="Brandon Text Regular" w:hAnsi="Brandon Text Regular"/>
                          <w:sz w:val="18"/>
                          <w:szCs w:val="18"/>
                          <w:lang w:val="de-DE"/>
                        </w:rPr>
                        <w:t>,</w:t>
                      </w:r>
                      <w:r w:rsidRPr="00D60BC4">
                        <w:rPr>
                          <w:rFonts w:ascii="Brandon Text Regular" w:hAnsi="Brandon Text Regular"/>
                          <w:sz w:val="18"/>
                          <w:szCs w:val="18"/>
                          <w:lang w:val="de-DE"/>
                        </w:rPr>
                        <w:t xml:space="preserve"> welche die </w:t>
                      </w:r>
                      <w:proofErr w:type="spellStart"/>
                      <w:r w:rsidRPr="00D60BC4">
                        <w:rPr>
                          <w:rFonts w:ascii="Brandon Text Regular" w:hAnsi="Brandon Text Regular"/>
                          <w:sz w:val="18"/>
                          <w:szCs w:val="18"/>
                          <w:lang w:val="de-DE"/>
                        </w:rPr>
                        <w:t>Filigranität</w:t>
                      </w:r>
                      <w:proofErr w:type="spellEnd"/>
                      <w:r w:rsidRPr="00D60BC4">
                        <w:rPr>
                          <w:rFonts w:ascii="Brandon Text Regular" w:hAnsi="Brandon Text Regular"/>
                          <w:sz w:val="18"/>
                          <w:szCs w:val="18"/>
                          <w:lang w:val="de-DE"/>
                        </w:rPr>
                        <w:t xml:space="preserve"> des Weines zur Geltung bringen</w:t>
                      </w:r>
                      <w:r>
                        <w:rPr>
                          <w:rFonts w:ascii="Brandon Text Regular" w:hAnsi="Brandon Text Regular"/>
                          <w:sz w:val="18"/>
                          <w:szCs w:val="18"/>
                          <w:lang w:val="de-DE"/>
                        </w:rPr>
                        <w:t>;</w:t>
                      </w:r>
                      <w:r w:rsidRPr="00D60BC4">
                        <w:rPr>
                          <w:rFonts w:ascii="Brandon Text Regular" w:hAnsi="Brandon Text Regular"/>
                          <w:sz w:val="18"/>
                          <w:szCs w:val="18"/>
                          <w:lang w:val="de-DE"/>
                        </w:rPr>
                        <w:t xml:space="preserve"> Wildgeflügel, Entenbrust oder zu verschiedenen Nudelgerichten</w:t>
                      </w:r>
                    </w:p>
                    <w:p w14:paraId="11BFBF92" w14:textId="4AADECA7" w:rsidR="00AE0FD4" w:rsidRPr="00D60BC4" w:rsidRDefault="00AE0FD4" w:rsidP="00AE0FD4">
                      <w:pPr>
                        <w:rPr>
                          <w:rFonts w:ascii="Brandon Text Regular" w:hAnsi="Brandon Text Regular"/>
                          <w:sz w:val="18"/>
                          <w:szCs w:val="18"/>
                          <w:lang w:val="de-DE"/>
                        </w:rPr>
                      </w:pPr>
                    </w:p>
                  </w:txbxContent>
                </v:textbox>
              </v:shape>
            </w:pict>
          </mc:Fallback>
        </mc:AlternateContent>
      </w:r>
      <w:r w:rsidR="00EA2AE8">
        <w:rPr>
          <w:noProof/>
        </w:rPr>
        <mc:AlternateContent>
          <mc:Choice Requires="wps">
            <w:drawing>
              <wp:anchor distT="0" distB="0" distL="114300" distR="114300" simplePos="0" relativeHeight="251682816" behindDoc="0" locked="0" layoutInCell="1" allowOverlap="1" wp14:anchorId="7573415A" wp14:editId="619F218A">
                <wp:simplePos x="0" y="0"/>
                <wp:positionH relativeFrom="column">
                  <wp:posOffset>4556125</wp:posOffset>
                </wp:positionH>
                <wp:positionV relativeFrom="paragraph">
                  <wp:posOffset>5384800</wp:posOffset>
                </wp:positionV>
                <wp:extent cx="1779905" cy="35877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1779905" cy="358775"/>
                        </a:xfrm>
                        <a:prstGeom prst="rect">
                          <a:avLst/>
                        </a:prstGeom>
                        <a:noFill/>
                        <a:ln w="6350">
                          <a:noFill/>
                        </a:ln>
                        <a:effectLst>
                          <a:reflection endPos="0" dir="5400000" sy="-100000" algn="bl" rotWithShape="0"/>
                        </a:effectLst>
                      </wps:spPr>
                      <wps:txbx>
                        <w:txbxContent>
                          <w:p w14:paraId="1BE195FA" w14:textId="77777777" w:rsidR="00F037EE" w:rsidRDefault="00F037EE" w:rsidP="00F037EE">
                            <w:pPr>
                              <w:rPr>
                                <w:rFonts w:ascii="Brandon Text Regular" w:hAnsi="Brandon Text Regular"/>
                                <w:sz w:val="18"/>
                                <w:szCs w:val="18"/>
                              </w:rPr>
                            </w:pPr>
                            <w:r>
                              <w:rPr>
                                <w:rFonts w:ascii="Brandon Text Regular" w:hAnsi="Brandon Text Regular"/>
                                <w:sz w:val="18"/>
                                <w:szCs w:val="18"/>
                              </w:rPr>
                              <w:t>Säure: 5g/l</w:t>
                            </w:r>
                          </w:p>
                          <w:p w14:paraId="38435F9A" w14:textId="7D848186"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Restzucker: </w:t>
                            </w:r>
                            <w:r w:rsidR="00E67930">
                              <w:rPr>
                                <w:rFonts w:ascii="Brandon Text Regular" w:hAnsi="Brandon Text Regular"/>
                                <w:sz w:val="18"/>
                                <w:szCs w:val="18"/>
                              </w:rPr>
                              <w:t>0,3</w:t>
                            </w:r>
                            <w:r>
                              <w:rPr>
                                <w:rFonts w:ascii="Brandon Text Regular" w:hAnsi="Brandon Text Regular"/>
                                <w:sz w:val="18"/>
                                <w:szCs w:val="18"/>
                              </w:rPr>
                              <w:t>g/l</w:t>
                            </w:r>
                            <w:r w:rsidR="00AF3594">
                              <w:rPr>
                                <w:rFonts w:ascii="Brandon Text Regular" w:hAnsi="Brandon Text Regular"/>
                                <w:sz w:val="18"/>
                                <w:szCs w:val="18"/>
                              </w:rPr>
                              <w:softHyphen/>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415A" id="Textfeld 21" o:spid="_x0000_s1034" type="#_x0000_t202" style="position:absolute;margin-left:358.75pt;margin-top:424pt;width:140.15pt;height: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" filled="f" stroked="f" strokeweight=".5pt">
                <v:textbox inset=",,,0">
                  <w:txbxContent>
                    <w:p w14:paraId="1BE195FA" w14:textId="77777777" w:rsidR="00F037EE" w:rsidRDefault="00F037EE" w:rsidP="00F037EE">
                      <w:pPr>
                        <w:rPr>
                          <w:rFonts w:ascii="Brandon Text Regular" w:hAnsi="Brandon Text Regular"/>
                          <w:sz w:val="18"/>
                          <w:szCs w:val="18"/>
                        </w:rPr>
                      </w:pPr>
                      <w:r>
                        <w:rPr>
                          <w:rFonts w:ascii="Brandon Text Regular" w:hAnsi="Brandon Text Regular"/>
                          <w:sz w:val="18"/>
                          <w:szCs w:val="18"/>
                        </w:rPr>
                        <w:t>Säure: 5g/l</w:t>
                      </w:r>
                    </w:p>
                    <w:p w14:paraId="38435F9A" w14:textId="7D848186"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Restzucker: </w:t>
                      </w:r>
                      <w:r w:rsidR="00E67930">
                        <w:rPr>
                          <w:rFonts w:ascii="Brandon Text Regular" w:hAnsi="Brandon Text Regular"/>
                          <w:sz w:val="18"/>
                          <w:szCs w:val="18"/>
                        </w:rPr>
                        <w:t>0,3</w:t>
                      </w:r>
                      <w:r>
                        <w:rPr>
                          <w:rFonts w:ascii="Brandon Text Regular" w:hAnsi="Brandon Text Regular"/>
                          <w:sz w:val="18"/>
                          <w:szCs w:val="18"/>
                        </w:rPr>
                        <w:t>g/l</w:t>
                      </w:r>
                      <w:r w:rsidR="00AF3594">
                        <w:rPr>
                          <w:rFonts w:ascii="Brandon Text Regular" w:hAnsi="Brandon Text Regular"/>
                          <w:sz w:val="18"/>
                          <w:szCs w:val="18"/>
                        </w:rPr>
                        <w:softHyphen/>
                      </w:r>
                    </w:p>
                  </w:txbxContent>
                </v:textbox>
              </v:shape>
            </w:pict>
          </mc:Fallback>
        </mc:AlternateContent>
      </w:r>
      <w:r w:rsidR="00EA2AE8">
        <w:rPr>
          <w:noProof/>
        </w:rPr>
        <mc:AlternateContent>
          <mc:Choice Requires="wps">
            <w:drawing>
              <wp:anchor distT="0" distB="0" distL="114300" distR="114300" simplePos="0" relativeHeight="251678720" behindDoc="0" locked="0" layoutInCell="1" allowOverlap="1" wp14:anchorId="30D6911D" wp14:editId="3289C12E">
                <wp:simplePos x="0" y="0"/>
                <wp:positionH relativeFrom="column">
                  <wp:posOffset>4555109</wp:posOffset>
                </wp:positionH>
                <wp:positionV relativeFrom="paragraph">
                  <wp:posOffset>4530090</wp:posOffset>
                </wp:positionV>
                <wp:extent cx="1780540" cy="26924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1780540" cy="269240"/>
                        </a:xfrm>
                        <a:prstGeom prst="rect">
                          <a:avLst/>
                        </a:prstGeom>
                        <a:noFill/>
                        <a:ln w="6350">
                          <a:noFill/>
                        </a:ln>
                        <a:effectLst>
                          <a:reflection endPos="0" dir="5400000" sy="-100000" algn="bl" rotWithShape="0"/>
                        </a:effectLst>
                      </wps:spPr>
                      <wps:txbx>
                        <w:txbxContent>
                          <w:p w14:paraId="177FDFEB" w14:textId="76D7D80E"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Alkohol: </w:t>
                            </w:r>
                            <w:r>
                              <w:rPr>
                                <w:rFonts w:ascii="Brandon Text Regular" w:hAnsi="Brandon Text Regular"/>
                                <w:sz w:val="18"/>
                                <w:szCs w:val="18"/>
                              </w:rPr>
                              <w:t>13 % Vol.</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6911D" id="Textfeld 19" o:spid="_x0000_s1035" type="#_x0000_t202" style="position:absolute;margin-left:358.65pt;margin-top:356.7pt;width:140.2pt;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" filled="f" stroked="f" strokeweight=".5pt">
                <v:textbox inset=",,,0">
                  <w:txbxContent>
                    <w:p w14:paraId="177FDFEB" w14:textId="76D7D80E"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Alkohol: </w:t>
                      </w:r>
                      <w:r>
                        <w:rPr>
                          <w:rFonts w:ascii="Brandon Text Regular" w:hAnsi="Brandon Text Regular"/>
                          <w:sz w:val="18"/>
                          <w:szCs w:val="18"/>
                        </w:rPr>
                        <w:t>13 % Vol.</w:t>
                      </w:r>
                    </w:p>
                  </w:txbxContent>
                </v:textbox>
              </v:shape>
            </w:pict>
          </mc:Fallback>
        </mc:AlternateContent>
      </w:r>
      <w:r w:rsidR="00EA2AE8">
        <w:rPr>
          <w:noProof/>
        </w:rPr>
        <mc:AlternateContent>
          <mc:Choice Requires="wps">
            <w:drawing>
              <wp:anchor distT="0" distB="0" distL="114300" distR="114300" simplePos="0" relativeHeight="251680768" behindDoc="0" locked="0" layoutInCell="1" allowOverlap="1" wp14:anchorId="69C4CBAA" wp14:editId="3DC61D50">
                <wp:simplePos x="0" y="0"/>
                <wp:positionH relativeFrom="column">
                  <wp:posOffset>4557014</wp:posOffset>
                </wp:positionH>
                <wp:positionV relativeFrom="paragraph">
                  <wp:posOffset>4966335</wp:posOffset>
                </wp:positionV>
                <wp:extent cx="1772285" cy="26924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772285" cy="269240"/>
                        </a:xfrm>
                        <a:prstGeom prst="rect">
                          <a:avLst/>
                        </a:prstGeom>
                        <a:noFill/>
                        <a:ln w="6350">
                          <a:noFill/>
                        </a:ln>
                        <a:effectLst>
                          <a:reflection endPos="0" dir="5400000" sy="-100000" algn="bl" rotWithShape="0"/>
                        </a:effectLst>
                      </wps:spPr>
                      <wps:txbx>
                        <w:txbxContent>
                          <w:p w14:paraId="565458BE" w14:textId="77777777" w:rsidR="00F037EE" w:rsidRPr="00F037EE" w:rsidRDefault="00F037EE" w:rsidP="00F037EE">
                            <w:pPr>
                              <w:rPr>
                                <w:rFonts w:ascii="Brandon Text Regular" w:hAnsi="Brandon Text Regular"/>
                                <w:sz w:val="18"/>
                                <w:szCs w:val="18"/>
                              </w:rPr>
                            </w:pPr>
                            <w:r>
                              <w:rPr>
                                <w:rFonts w:ascii="Brandon Text Regular" w:hAnsi="Brandon Text Regular"/>
                                <w:sz w:val="18"/>
                                <w:szCs w:val="18"/>
                              </w:rPr>
                              <w:t>Ausbau: kleines Holzfass</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CBAA" id="Textfeld 20" o:spid="_x0000_s1036" type="#_x0000_t202" style="position:absolute;margin-left:358.8pt;margin-top:391.05pt;width:139.55pt;height:2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" filled="f" stroked="f" strokeweight=".5pt">
                <v:textbox inset=",,,0">
                  <w:txbxContent>
                    <w:p w14:paraId="565458BE" w14:textId="77777777" w:rsidR="00F037EE" w:rsidRPr="00F037EE" w:rsidRDefault="00F037EE" w:rsidP="00F037EE">
                      <w:pPr>
                        <w:rPr>
                          <w:rFonts w:ascii="Brandon Text Regular" w:hAnsi="Brandon Text Regular"/>
                          <w:sz w:val="18"/>
                          <w:szCs w:val="18"/>
                        </w:rPr>
                      </w:pPr>
                      <w:r>
                        <w:rPr>
                          <w:rFonts w:ascii="Brandon Text Regular" w:hAnsi="Brandon Text Regular"/>
                          <w:sz w:val="18"/>
                          <w:szCs w:val="18"/>
                        </w:rPr>
                        <w:t>Ausbau: kleines Holzfass</w:t>
                      </w:r>
                    </w:p>
                  </w:txbxContent>
                </v:textbox>
              </v:shape>
            </w:pict>
          </mc:Fallback>
        </mc:AlternateContent>
      </w:r>
      <w:r w:rsidR="006B21B5">
        <w:rPr>
          <w:noProof/>
        </w:rPr>
        <mc:AlternateContent>
          <mc:Choice Requires="wps">
            <w:drawing>
              <wp:anchor distT="0" distB="0" distL="114300" distR="114300" simplePos="0" relativeHeight="251674624" behindDoc="0" locked="0" layoutInCell="1" allowOverlap="1" wp14:anchorId="745F56C2" wp14:editId="0890425F">
                <wp:simplePos x="0" y="0"/>
                <wp:positionH relativeFrom="column">
                  <wp:posOffset>2186305</wp:posOffset>
                </wp:positionH>
                <wp:positionV relativeFrom="paragraph">
                  <wp:posOffset>4966335</wp:posOffset>
                </wp:positionV>
                <wp:extent cx="1771015" cy="26924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771015" cy="269240"/>
                        </a:xfrm>
                        <a:prstGeom prst="rect">
                          <a:avLst/>
                        </a:prstGeom>
                        <a:noFill/>
                        <a:ln w="6350">
                          <a:noFill/>
                        </a:ln>
                        <a:effectLst>
                          <a:reflection endPos="0" dir="5400000" sy="-100000" algn="bl" rotWithShape="0"/>
                        </a:effectLst>
                      </wps:spPr>
                      <wps:txbx>
                        <w:txbxContent>
                          <w:p w14:paraId="51068C86" w14:textId="685A0AF8" w:rsidR="00F037EE" w:rsidRPr="00F037EE" w:rsidRDefault="00F037EE" w:rsidP="00F037EE">
                            <w:pPr>
                              <w:rPr>
                                <w:rFonts w:ascii="Brandon Text Regular" w:hAnsi="Brandon Text Regular"/>
                                <w:sz w:val="18"/>
                                <w:szCs w:val="18"/>
                              </w:rPr>
                            </w:pPr>
                            <w:r>
                              <w:rPr>
                                <w:rFonts w:ascii="Brandon Text Regular" w:hAnsi="Brandon Text Regular"/>
                                <w:sz w:val="18"/>
                                <w:szCs w:val="18"/>
                              </w:rPr>
                              <w:t>Trinktemperatur: ca. 1</w:t>
                            </w:r>
                            <w:r w:rsidR="00E67930">
                              <w:rPr>
                                <w:rFonts w:ascii="Brandon Text Regular" w:hAnsi="Brandon Text Regular"/>
                                <w:sz w:val="18"/>
                                <w:szCs w:val="18"/>
                              </w:rPr>
                              <w:t>6</w:t>
                            </w:r>
                            <w:r>
                              <w:rPr>
                                <w:rFonts w:ascii="Brandon Text Regular" w:hAnsi="Brandon Text Regular"/>
                                <w:sz w:val="18"/>
                                <w:szCs w:val="18"/>
                              </w:rPr>
                              <w:t>°C</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F56C2" id="Textfeld 17" o:spid="_x0000_s1037" type="#_x0000_t202" style="position:absolute;margin-left:172.15pt;margin-top:391.05pt;width:139.45pt;height:2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" filled="f" stroked="f" strokeweight=".5pt">
                <v:textbox inset=",,,0">
                  <w:txbxContent>
                    <w:p w14:paraId="51068C86" w14:textId="685A0AF8" w:rsidR="00F037EE" w:rsidRPr="00F037EE" w:rsidRDefault="00F037EE" w:rsidP="00F037EE">
                      <w:pPr>
                        <w:rPr>
                          <w:rFonts w:ascii="Brandon Text Regular" w:hAnsi="Brandon Text Regular"/>
                          <w:sz w:val="18"/>
                          <w:szCs w:val="18"/>
                        </w:rPr>
                      </w:pPr>
                      <w:r>
                        <w:rPr>
                          <w:rFonts w:ascii="Brandon Text Regular" w:hAnsi="Brandon Text Regular"/>
                          <w:sz w:val="18"/>
                          <w:szCs w:val="18"/>
                        </w:rPr>
                        <w:t>Trinktemperatur: ca. 1</w:t>
                      </w:r>
                      <w:r w:rsidR="00E67930">
                        <w:rPr>
                          <w:rFonts w:ascii="Brandon Text Regular" w:hAnsi="Brandon Text Regular"/>
                          <w:sz w:val="18"/>
                          <w:szCs w:val="18"/>
                        </w:rPr>
                        <w:t>6</w:t>
                      </w:r>
                      <w:r>
                        <w:rPr>
                          <w:rFonts w:ascii="Brandon Text Regular" w:hAnsi="Brandon Text Regular"/>
                          <w:sz w:val="18"/>
                          <w:szCs w:val="18"/>
                        </w:rPr>
                        <w:t>°C</w:t>
                      </w:r>
                    </w:p>
                  </w:txbxContent>
                </v:textbox>
              </v:shape>
            </w:pict>
          </mc:Fallback>
        </mc:AlternateContent>
      </w:r>
      <w:r w:rsidR="006B21B5">
        <w:rPr>
          <w:noProof/>
        </w:rPr>
        <mc:AlternateContent>
          <mc:Choice Requires="wps">
            <w:drawing>
              <wp:anchor distT="0" distB="0" distL="114300" distR="114300" simplePos="0" relativeHeight="251670528" behindDoc="0" locked="0" layoutInCell="1" allowOverlap="1" wp14:anchorId="214EED96" wp14:editId="6BFD5A5F">
                <wp:simplePos x="0" y="0"/>
                <wp:positionH relativeFrom="column">
                  <wp:posOffset>2193925</wp:posOffset>
                </wp:positionH>
                <wp:positionV relativeFrom="paragraph">
                  <wp:posOffset>4126230</wp:posOffset>
                </wp:positionV>
                <wp:extent cx="1763395" cy="26924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763395" cy="269240"/>
                        </a:xfrm>
                        <a:prstGeom prst="rect">
                          <a:avLst/>
                        </a:prstGeom>
                        <a:noFill/>
                        <a:ln w="6350">
                          <a:noFill/>
                        </a:ln>
                        <a:effectLst>
                          <a:reflection endPos="0" dir="5400000" sy="-100000" algn="bl" rotWithShape="0"/>
                        </a:effectLst>
                      </wps:spPr>
                      <wps:txbx>
                        <w:txbxContent>
                          <w:p w14:paraId="43A8826F" w14:textId="77777777" w:rsidR="00F037EE" w:rsidRPr="00F037EE" w:rsidRDefault="00F037EE">
                            <w:pPr>
                              <w:rPr>
                                <w:rFonts w:ascii="Brandon Text Regular" w:hAnsi="Brandon Text Regular"/>
                                <w:sz w:val="18"/>
                                <w:szCs w:val="18"/>
                              </w:rPr>
                            </w:pPr>
                            <w:r w:rsidRPr="00F037EE">
                              <w:rPr>
                                <w:rFonts w:ascii="Brandon Text Regular" w:hAnsi="Brandon Text Regular"/>
                                <w:sz w:val="18"/>
                                <w:szCs w:val="18"/>
                              </w:rPr>
                              <w:t>Sorte: 100% Blauburgunder</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EED96" id="Textfeld 15" o:spid="_x0000_s1038" type="#_x0000_t202" style="position:absolute;margin-left:172.75pt;margin-top:324.9pt;width:138.85pt;height:2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" filled="f" stroked="f" strokeweight=".5pt">
                <v:textbox inset=",,,0">
                  <w:txbxContent>
                    <w:p w14:paraId="43A8826F" w14:textId="77777777" w:rsidR="00F037EE" w:rsidRPr="00F037EE" w:rsidRDefault="00F037EE">
                      <w:pPr>
                        <w:rPr>
                          <w:rFonts w:ascii="Brandon Text Regular" w:hAnsi="Brandon Text Regular"/>
                          <w:sz w:val="18"/>
                          <w:szCs w:val="18"/>
                        </w:rPr>
                      </w:pPr>
                      <w:r w:rsidRPr="00F037EE">
                        <w:rPr>
                          <w:rFonts w:ascii="Brandon Text Regular" w:hAnsi="Brandon Text Regular"/>
                          <w:sz w:val="18"/>
                          <w:szCs w:val="18"/>
                        </w:rPr>
                        <w:t>Sorte: 100% Blauburgunder</w:t>
                      </w:r>
                    </w:p>
                  </w:txbxContent>
                </v:textbox>
              </v:shape>
            </w:pict>
          </mc:Fallback>
        </mc:AlternateContent>
      </w:r>
      <w:r w:rsidR="006B21B5">
        <w:rPr>
          <w:noProof/>
        </w:rPr>
        <mc:AlternateContent>
          <mc:Choice Requires="wps">
            <w:drawing>
              <wp:anchor distT="0" distB="0" distL="114300" distR="114300" simplePos="0" relativeHeight="251672576" behindDoc="0" locked="0" layoutInCell="1" allowOverlap="1" wp14:anchorId="7180E844" wp14:editId="795B7F59">
                <wp:simplePos x="0" y="0"/>
                <wp:positionH relativeFrom="column">
                  <wp:posOffset>2186813</wp:posOffset>
                </wp:positionH>
                <wp:positionV relativeFrom="paragraph">
                  <wp:posOffset>4530090</wp:posOffset>
                </wp:positionV>
                <wp:extent cx="1771015" cy="269240"/>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771015" cy="269240"/>
                        </a:xfrm>
                        <a:prstGeom prst="rect">
                          <a:avLst/>
                        </a:prstGeom>
                        <a:noFill/>
                        <a:ln w="6350">
                          <a:noFill/>
                        </a:ln>
                        <a:effectLst>
                          <a:reflection endPos="0" dir="5400000" sy="-100000" algn="bl" rotWithShape="0"/>
                        </a:effectLst>
                      </wps:spPr>
                      <wps:txbx>
                        <w:txbxContent>
                          <w:p w14:paraId="5931A0AD" w14:textId="1EECF85D"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Trinkreife: </w:t>
                            </w:r>
                            <w:r w:rsidR="007B6A47">
                              <w:rPr>
                                <w:rFonts w:ascii="Brandon Text Regular" w:hAnsi="Brandon Text Regular"/>
                                <w:sz w:val="18"/>
                                <w:szCs w:val="18"/>
                              </w:rPr>
                              <w:t>3 – 6 Jahr</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0E844" id="Textfeld 16" o:spid="_x0000_s1039" type="#_x0000_t202" style="position:absolute;margin-left:172.2pt;margin-top:356.7pt;width:139.45pt;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" filled="f" stroked="f" strokeweight=".5pt">
                <v:textbox inset=",,,0">
                  <w:txbxContent>
                    <w:p w14:paraId="5931A0AD" w14:textId="1EECF85D"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Trinkreife: </w:t>
                      </w:r>
                      <w:r w:rsidR="007B6A47">
                        <w:rPr>
                          <w:rFonts w:ascii="Brandon Text Regular" w:hAnsi="Brandon Text Regular"/>
                          <w:sz w:val="18"/>
                          <w:szCs w:val="18"/>
                        </w:rPr>
                        <w:t>3 – 6 Jahr</w:t>
                      </w:r>
                    </w:p>
                  </w:txbxContent>
                </v:textbox>
              </v:shape>
            </w:pict>
          </mc:Fallback>
        </mc:AlternateContent>
      </w:r>
      <w:r w:rsidR="006B21B5">
        <w:rPr>
          <w:noProof/>
        </w:rPr>
        <mc:AlternateContent>
          <mc:Choice Requires="wps">
            <w:drawing>
              <wp:anchor distT="0" distB="0" distL="114300" distR="114300" simplePos="0" relativeHeight="251676672" behindDoc="0" locked="0" layoutInCell="1" allowOverlap="1" wp14:anchorId="463162E8" wp14:editId="44D5125C">
                <wp:simplePos x="0" y="0"/>
                <wp:positionH relativeFrom="column">
                  <wp:posOffset>4531360</wp:posOffset>
                </wp:positionH>
                <wp:positionV relativeFrom="paragraph">
                  <wp:posOffset>4156710</wp:posOffset>
                </wp:positionV>
                <wp:extent cx="1804035" cy="26924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804035" cy="269240"/>
                        </a:xfrm>
                        <a:prstGeom prst="rect">
                          <a:avLst/>
                        </a:prstGeom>
                        <a:noFill/>
                        <a:ln w="6350">
                          <a:noFill/>
                        </a:ln>
                        <a:effectLst>
                          <a:reflection endPos="0" dir="5400000" sy="-100000" algn="bl" rotWithShape="0"/>
                        </a:effectLst>
                      </wps:spPr>
                      <wps:txbx>
                        <w:txbxContent>
                          <w:p w14:paraId="44B4DFBD" w14:textId="48D16D26"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Ertrag: </w:t>
                            </w:r>
                            <w:r w:rsidR="007B6A47">
                              <w:rPr>
                                <w:rFonts w:ascii="Brandon Text Regular" w:hAnsi="Brandon Text Regular"/>
                                <w:sz w:val="18"/>
                                <w:szCs w:val="18"/>
                              </w:rPr>
                              <w:t>4</w:t>
                            </w:r>
                            <w:r w:rsidR="00E67930">
                              <w:rPr>
                                <w:rFonts w:ascii="Brandon Text Regular" w:hAnsi="Brandon Text Regular"/>
                                <w:sz w:val="18"/>
                                <w:szCs w:val="18"/>
                              </w:rPr>
                              <w:t>5</w:t>
                            </w:r>
                            <w:r>
                              <w:rPr>
                                <w:rFonts w:ascii="Brandon Text Regular" w:hAnsi="Brandon Text Regular"/>
                                <w:sz w:val="18"/>
                                <w:szCs w:val="18"/>
                              </w:rPr>
                              <w:t xml:space="preserve"> hl/ha</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162E8" id="Textfeld 18" o:spid="_x0000_s1040" type="#_x0000_t202" style="position:absolute;margin-left:356.8pt;margin-top:327.3pt;width:142.05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" filled="f" stroked="f" strokeweight=".5pt">
                <v:textbox inset=",,,0">
                  <w:txbxContent>
                    <w:p w14:paraId="44B4DFBD" w14:textId="48D16D26" w:rsidR="00F037EE" w:rsidRPr="00F037EE" w:rsidRDefault="00F037EE" w:rsidP="00F037EE">
                      <w:pPr>
                        <w:rPr>
                          <w:rFonts w:ascii="Brandon Text Regular" w:hAnsi="Brandon Text Regular"/>
                          <w:sz w:val="18"/>
                          <w:szCs w:val="18"/>
                        </w:rPr>
                      </w:pPr>
                      <w:r>
                        <w:rPr>
                          <w:rFonts w:ascii="Brandon Text Regular" w:hAnsi="Brandon Text Regular"/>
                          <w:sz w:val="18"/>
                          <w:szCs w:val="18"/>
                        </w:rPr>
                        <w:t xml:space="preserve">Ertrag: </w:t>
                      </w:r>
                      <w:r w:rsidR="007B6A47">
                        <w:rPr>
                          <w:rFonts w:ascii="Brandon Text Regular" w:hAnsi="Brandon Text Regular"/>
                          <w:sz w:val="18"/>
                          <w:szCs w:val="18"/>
                        </w:rPr>
                        <w:t>4</w:t>
                      </w:r>
                      <w:r w:rsidR="00E67930">
                        <w:rPr>
                          <w:rFonts w:ascii="Brandon Text Regular" w:hAnsi="Brandon Text Regular"/>
                          <w:sz w:val="18"/>
                          <w:szCs w:val="18"/>
                        </w:rPr>
                        <w:t>5</w:t>
                      </w:r>
                      <w:r>
                        <w:rPr>
                          <w:rFonts w:ascii="Brandon Text Regular" w:hAnsi="Brandon Text Regular"/>
                          <w:sz w:val="18"/>
                          <w:szCs w:val="18"/>
                        </w:rPr>
                        <w:t xml:space="preserve"> hl/ha</w:t>
                      </w:r>
                    </w:p>
                  </w:txbxContent>
                </v:textbox>
              </v:shape>
            </w:pict>
          </mc:Fallback>
        </mc:AlternateContent>
      </w:r>
      <w:r w:rsidR="00F037EE" w:rsidRPr="00921A48">
        <w:rPr>
          <w:noProof/>
        </w:rPr>
        <w:drawing>
          <wp:anchor distT="0" distB="0" distL="114300" distR="114300" simplePos="0" relativeHeight="251658240" behindDoc="0" locked="0" layoutInCell="1" allowOverlap="1" wp14:anchorId="3A50BEB6" wp14:editId="13B018FF">
            <wp:simplePos x="0" y="0"/>
            <wp:positionH relativeFrom="column">
              <wp:posOffset>-928171</wp:posOffset>
            </wp:positionH>
            <wp:positionV relativeFrom="paragraph">
              <wp:posOffset>9192702</wp:posOffset>
            </wp:positionV>
            <wp:extent cx="7581418" cy="573641"/>
            <wp:effectExtent l="0" t="0" r="63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81418" cy="573641"/>
                    </a:xfrm>
                    <a:prstGeom prst="rect">
                      <a:avLst/>
                    </a:prstGeom>
                    <a:solidFill>
                      <a:schemeClr val="tx1">
                        <a:alpha val="0"/>
                      </a:schemeClr>
                    </a:solidFill>
                  </pic:spPr>
                </pic:pic>
              </a:graphicData>
            </a:graphic>
            <wp14:sizeRelH relativeFrom="page">
              <wp14:pctWidth>0</wp14:pctWidth>
            </wp14:sizeRelH>
            <wp14:sizeRelV relativeFrom="page">
              <wp14:pctHeight>0</wp14:pctHeight>
            </wp14:sizeRelV>
          </wp:anchor>
        </w:drawing>
      </w:r>
      <w:r w:rsidR="001704D4">
        <w:softHyphen/>
      </w:r>
    </w:p>
    <w:sectPr w:rsidR="00F07A3A" w:rsidRPr="00AF35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Brandon Text Regular">
    <w:altName w:val="Calibri"/>
    <w:panose1 w:val="020B0604020202020204"/>
    <w:charset w:val="00"/>
    <w:family w:val="swiss"/>
    <w:notTrueType/>
    <w:pitch w:val="variable"/>
    <w:sig w:usb0="A00000AF" w:usb1="5000205B" w:usb2="00000000" w:usb3="00000000" w:csb0="0000009B" w:csb1="00000000"/>
  </w:font>
  <w:font w:name="Brandon Text Medium">
    <w:altName w:val="Calibri"/>
    <w:panose1 w:val="020B0604020202020204"/>
    <w:charset w:val="00"/>
    <w:family w:val="swiss"/>
    <w:notTrueType/>
    <w:pitch w:val="variable"/>
    <w:sig w:usb0="A00000AF" w:usb1="5000205B" w:usb2="00000000" w:usb3="00000000" w:csb0="0000009B" w:csb1="00000000"/>
  </w:font>
  <w:font w:name="Times New Roman (Textkörper CS)">
    <w:panose1 w:val="020B0604020202020204"/>
    <w:charset w:val="00"/>
    <w:family w:val="roman"/>
    <w:notTrueType/>
    <w:pitch w:val="default"/>
  </w:font>
  <w:font w:name="Baskerville">
    <w:altName w:val="Baskerville Old Fac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C4"/>
    <w:rsid w:val="00037109"/>
    <w:rsid w:val="000A78F2"/>
    <w:rsid w:val="00134869"/>
    <w:rsid w:val="001461A9"/>
    <w:rsid w:val="00163F58"/>
    <w:rsid w:val="001704D4"/>
    <w:rsid w:val="001C2D1E"/>
    <w:rsid w:val="00275AA3"/>
    <w:rsid w:val="00312CDA"/>
    <w:rsid w:val="003479A5"/>
    <w:rsid w:val="00393450"/>
    <w:rsid w:val="004006D3"/>
    <w:rsid w:val="00446C08"/>
    <w:rsid w:val="0051688C"/>
    <w:rsid w:val="006229FB"/>
    <w:rsid w:val="006A1769"/>
    <w:rsid w:val="006B21B5"/>
    <w:rsid w:val="00763FB7"/>
    <w:rsid w:val="0077194E"/>
    <w:rsid w:val="007B6A47"/>
    <w:rsid w:val="00812242"/>
    <w:rsid w:val="00882520"/>
    <w:rsid w:val="008F3071"/>
    <w:rsid w:val="00921A48"/>
    <w:rsid w:val="00AB7C2B"/>
    <w:rsid w:val="00AE0FD4"/>
    <w:rsid w:val="00AF3594"/>
    <w:rsid w:val="00B84C1F"/>
    <w:rsid w:val="00BE6665"/>
    <w:rsid w:val="00C4681F"/>
    <w:rsid w:val="00C67562"/>
    <w:rsid w:val="00C86578"/>
    <w:rsid w:val="00CF5C33"/>
    <w:rsid w:val="00D25740"/>
    <w:rsid w:val="00D60BC4"/>
    <w:rsid w:val="00DB0044"/>
    <w:rsid w:val="00E130AA"/>
    <w:rsid w:val="00E67930"/>
    <w:rsid w:val="00EA2AE8"/>
    <w:rsid w:val="00EA59AE"/>
    <w:rsid w:val="00F037EE"/>
    <w:rsid w:val="00F07A3A"/>
    <w:rsid w:val="00FB0C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CE6E"/>
  <w15:chartTrackingRefBased/>
  <w15:docId w15:val="{20DC7F88-8B45-48D6-B260-0D39F563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F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B84C1F"/>
    <w:pPr>
      <w:autoSpaceDE w:val="0"/>
      <w:autoSpaceDN w:val="0"/>
      <w:adjustRightInd w:val="0"/>
      <w:spacing w:line="288" w:lineRule="auto"/>
      <w:textAlignment w:val="center"/>
    </w:pPr>
    <w:rPr>
      <w:rFonts w:ascii="MinionPro-Regular" w:hAnsi="MinionPro-Regular" w:cs="MinionPro-Regular"/>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chenstein%20Weingut\Weinbriefe\Vorlage%20Weinbrief\Vorlage_Weinbrief_Eichenste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226B-E66A-D444-95A7-C4857A44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D:\Eichenstein Weingut\Weinbriefe\Vorlage Weinbrief\Vorlage_Weinbrief_Eichenstein.dotx</Template>
  <TotalTime>0</TotalTime>
  <Pages>1</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dc:creator>
  <cp:keywords/>
  <dc:description/>
  <cp:lastModifiedBy>Jutta Schnalzger | Eichenstein</cp:lastModifiedBy>
  <cp:revision>2</cp:revision>
  <cp:lastPrinted>2022-11-30T09:25:00Z</cp:lastPrinted>
  <dcterms:created xsi:type="dcterms:W3CDTF">2025-05-14T09:13:00Z</dcterms:created>
  <dcterms:modified xsi:type="dcterms:W3CDTF">2025-05-14T09:13:00Z</dcterms:modified>
</cp:coreProperties>
</file>